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4E" w:rsidRPr="001B2DB7" w:rsidRDefault="007D26CE" w:rsidP="003B0744">
      <w:pPr>
        <w:pStyle w:val="a3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-201295</wp:posOffset>
            </wp:positionV>
            <wp:extent cx="1226820" cy="1226820"/>
            <wp:effectExtent l="19050" t="0" r="0" b="0"/>
            <wp:wrapTopAndBottom/>
            <wp:docPr id="39" name="Картина 39" descr="Gerb_Lo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erb_Lom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FF" w:rsidRPr="001B2DB7">
        <w:rPr>
          <w:b/>
          <w:sz w:val="40"/>
          <w:szCs w:val="40"/>
        </w:rPr>
        <w:t>ОБЩИНА</w:t>
      </w:r>
      <w:r w:rsidR="003B0744" w:rsidRPr="001B2DB7">
        <w:rPr>
          <w:b/>
          <w:sz w:val="40"/>
          <w:szCs w:val="40"/>
        </w:rPr>
        <w:t xml:space="preserve"> ЛОМ</w:t>
      </w:r>
    </w:p>
    <w:p w:rsidR="00530455" w:rsidRPr="00372DB6" w:rsidRDefault="00245105" w:rsidP="003B0744">
      <w:pPr>
        <w:jc w:val="center"/>
      </w:pPr>
      <w:r>
        <w:rPr>
          <w:noProof/>
        </w:rPr>
        <w:pict>
          <v:line id="_x0000_s1061" style="position:absolute;left:0;text-align:left;flip:y;z-index:251657216" from="4.05pt,10.9pt" to="463.05pt,10.9pt"/>
        </w:pict>
      </w:r>
    </w:p>
    <w:p w:rsidR="009200F3" w:rsidRDefault="001B2DB7" w:rsidP="001B2DB7">
      <w:pPr>
        <w:jc w:val="center"/>
        <w:rPr>
          <w:sz w:val="16"/>
          <w:szCs w:val="16"/>
        </w:rPr>
      </w:pPr>
      <w:r w:rsidRPr="001B25DD">
        <w:rPr>
          <w:sz w:val="16"/>
          <w:szCs w:val="16"/>
        </w:rPr>
        <w:t xml:space="preserve">  </w:t>
      </w:r>
      <w:r w:rsidR="00E4561A" w:rsidRPr="001B25DD">
        <w:rPr>
          <w:sz w:val="16"/>
          <w:szCs w:val="16"/>
          <w:lang w:val="en-US"/>
        </w:rPr>
        <w:t xml:space="preserve">  </w:t>
      </w:r>
      <w:r w:rsidRPr="001B25DD">
        <w:rPr>
          <w:sz w:val="16"/>
          <w:szCs w:val="16"/>
        </w:rPr>
        <w:t xml:space="preserve"> 3600 Лом, ул. „Дунавска” №</w:t>
      </w:r>
      <w:r w:rsidR="00AC0453" w:rsidRPr="001B25DD">
        <w:rPr>
          <w:sz w:val="16"/>
          <w:szCs w:val="16"/>
        </w:rPr>
        <w:t>12, тел. (0971) 69 101, факс: (0971) 66</w:t>
      </w:r>
      <w:r w:rsidRPr="001B25DD">
        <w:rPr>
          <w:sz w:val="16"/>
          <w:szCs w:val="16"/>
        </w:rPr>
        <w:t> </w:t>
      </w:r>
      <w:r w:rsidR="00AC0453" w:rsidRPr="001B25DD">
        <w:rPr>
          <w:sz w:val="16"/>
          <w:szCs w:val="16"/>
        </w:rPr>
        <w:t>026</w:t>
      </w:r>
      <w:r w:rsidRPr="001B25DD">
        <w:rPr>
          <w:sz w:val="16"/>
          <w:szCs w:val="16"/>
          <w:lang w:val="ru-RU"/>
        </w:rPr>
        <w:t xml:space="preserve">, </w:t>
      </w:r>
      <w:r w:rsidRPr="001B25DD">
        <w:rPr>
          <w:sz w:val="16"/>
          <w:szCs w:val="16"/>
          <w:lang w:val="it-IT"/>
        </w:rPr>
        <w:t>e</w:t>
      </w:r>
      <w:r w:rsidRPr="001B25DD">
        <w:rPr>
          <w:sz w:val="16"/>
          <w:szCs w:val="16"/>
          <w:lang w:val="ru-RU"/>
        </w:rPr>
        <w:t>-</w:t>
      </w:r>
      <w:r w:rsidRPr="001B25DD">
        <w:rPr>
          <w:sz w:val="16"/>
          <w:szCs w:val="16"/>
          <w:lang w:val="it-IT"/>
        </w:rPr>
        <w:t>mail</w:t>
      </w:r>
      <w:r w:rsidR="00892EC3" w:rsidRPr="001B25DD">
        <w:rPr>
          <w:sz w:val="16"/>
          <w:szCs w:val="16"/>
          <w:lang w:val="ru-RU"/>
        </w:rPr>
        <w:t>:</w:t>
      </w:r>
      <w:r w:rsidR="00892EC3" w:rsidRPr="001B25DD">
        <w:rPr>
          <w:sz w:val="16"/>
          <w:szCs w:val="16"/>
        </w:rPr>
        <w:t>lom.municipality@lom.egov.bg</w:t>
      </w:r>
      <w:r w:rsidR="00AC0453" w:rsidRPr="001B25DD">
        <w:rPr>
          <w:color w:val="000000"/>
          <w:sz w:val="16"/>
          <w:szCs w:val="16"/>
        </w:rPr>
        <w:t>,</w:t>
      </w:r>
      <w:r w:rsidRPr="001B25DD">
        <w:rPr>
          <w:sz w:val="16"/>
          <w:szCs w:val="16"/>
          <w:lang w:val="ru-RU"/>
        </w:rPr>
        <w:t xml:space="preserve"> </w:t>
      </w:r>
      <w:r w:rsidR="00AC0453" w:rsidRPr="001B25DD">
        <w:rPr>
          <w:sz w:val="16"/>
          <w:szCs w:val="16"/>
        </w:rPr>
        <w:t xml:space="preserve"> </w:t>
      </w:r>
      <w:hyperlink r:id="rId8" w:history="1">
        <w:r w:rsidR="00D80DBA" w:rsidRPr="00AA3F74">
          <w:rPr>
            <w:rStyle w:val="a5"/>
            <w:sz w:val="16"/>
            <w:szCs w:val="16"/>
            <w:lang w:val="it-IT"/>
          </w:rPr>
          <w:t>www</w:t>
        </w:r>
        <w:r w:rsidR="00D80DBA" w:rsidRPr="00AA3F74">
          <w:rPr>
            <w:rStyle w:val="a5"/>
            <w:sz w:val="16"/>
            <w:szCs w:val="16"/>
            <w:lang w:val="ru-RU"/>
          </w:rPr>
          <w:t>.</w:t>
        </w:r>
        <w:r w:rsidR="00D80DBA" w:rsidRPr="00AA3F74">
          <w:rPr>
            <w:rStyle w:val="a5"/>
            <w:sz w:val="16"/>
            <w:szCs w:val="16"/>
            <w:lang w:val="it-IT"/>
          </w:rPr>
          <w:t>lom</w:t>
        </w:r>
        <w:r w:rsidR="00D80DBA" w:rsidRPr="00AA3F74">
          <w:rPr>
            <w:rStyle w:val="a5"/>
            <w:sz w:val="16"/>
            <w:szCs w:val="16"/>
            <w:lang w:val="ru-RU"/>
          </w:rPr>
          <w:t>.</w:t>
        </w:r>
        <w:r w:rsidR="00D80DBA" w:rsidRPr="00AA3F74">
          <w:rPr>
            <w:rStyle w:val="a5"/>
            <w:sz w:val="16"/>
            <w:szCs w:val="16"/>
            <w:lang w:val="it-IT"/>
          </w:rPr>
          <w:t>bg</w:t>
        </w:r>
      </w:hyperlink>
    </w:p>
    <w:p w:rsidR="004712C5" w:rsidRDefault="004712C5" w:rsidP="004712C5">
      <w:pPr>
        <w:rPr>
          <w:lang w:val="en-US"/>
        </w:rPr>
      </w:pPr>
    </w:p>
    <w:p w:rsidR="00FA785B" w:rsidRPr="00D66470" w:rsidRDefault="00FA785B" w:rsidP="00FA785B">
      <w:pPr>
        <w:jc w:val="center"/>
        <w:rPr>
          <w:b/>
          <w:sz w:val="32"/>
          <w:szCs w:val="32"/>
        </w:rPr>
      </w:pPr>
      <w:r w:rsidRPr="00D66470">
        <w:rPr>
          <w:b/>
          <w:sz w:val="32"/>
          <w:szCs w:val="32"/>
        </w:rPr>
        <w:t>ПРАЗНИЧНА ПРОГРАМА,</w:t>
      </w:r>
    </w:p>
    <w:p w:rsidR="00FA785B" w:rsidRPr="00D66470" w:rsidRDefault="00FA785B" w:rsidP="00FA785B">
      <w:pPr>
        <w:jc w:val="center"/>
        <w:rPr>
          <w:b/>
          <w:sz w:val="32"/>
          <w:szCs w:val="32"/>
        </w:rPr>
      </w:pPr>
      <w:r w:rsidRPr="00D66470">
        <w:rPr>
          <w:b/>
          <w:sz w:val="32"/>
          <w:szCs w:val="32"/>
        </w:rPr>
        <w:t>ПОСВЕТЕНА НА 17 СЕПТЕМВРИ – ДЕН НА ЛОМ</w:t>
      </w:r>
    </w:p>
    <w:p w:rsidR="00FA785B" w:rsidRPr="00D66470" w:rsidRDefault="00FA785B" w:rsidP="00FA785B">
      <w:pPr>
        <w:jc w:val="center"/>
        <w:rPr>
          <w:b/>
          <w:sz w:val="32"/>
          <w:szCs w:val="32"/>
          <w:lang w:val="ru-RU"/>
        </w:rPr>
      </w:pPr>
      <w:r w:rsidRPr="00D66470">
        <w:rPr>
          <w:b/>
          <w:sz w:val="32"/>
          <w:szCs w:val="32"/>
        </w:rPr>
        <w:t>„ВЯРА, НАДЕЖДА, ЛЮБОВ” 201</w:t>
      </w:r>
      <w:r w:rsidRPr="00D66470">
        <w:rPr>
          <w:b/>
          <w:sz w:val="32"/>
          <w:szCs w:val="32"/>
          <w:lang w:val="ru-RU"/>
        </w:rPr>
        <w:t>6</w:t>
      </w:r>
    </w:p>
    <w:p w:rsidR="00FA785B" w:rsidRPr="00D66470" w:rsidRDefault="00FA785B" w:rsidP="004712C5">
      <w:pPr>
        <w:rPr>
          <w:sz w:val="32"/>
          <w:szCs w:val="32"/>
          <w:lang w:val="en-US"/>
        </w:rPr>
      </w:pPr>
    </w:p>
    <w:p w:rsidR="00FA785B" w:rsidRDefault="00FA785B" w:rsidP="004712C5">
      <w:pPr>
        <w:rPr>
          <w:sz w:val="28"/>
          <w:szCs w:val="28"/>
          <w:lang w:val="en-US"/>
        </w:rPr>
      </w:pPr>
    </w:p>
    <w:p w:rsidR="00FA785B" w:rsidRPr="00FA785B" w:rsidRDefault="00FA785B" w:rsidP="00FA785B">
      <w:pPr>
        <w:jc w:val="center"/>
        <w:rPr>
          <w:b/>
          <w:sz w:val="28"/>
          <w:szCs w:val="28"/>
          <w:u w:val="single"/>
          <w:lang w:val="en-US"/>
        </w:rPr>
      </w:pPr>
      <w:r w:rsidRPr="00FA785B">
        <w:rPr>
          <w:b/>
          <w:sz w:val="28"/>
          <w:szCs w:val="28"/>
          <w:u w:val="single"/>
        </w:rPr>
        <w:t>15 СЕПТЕМВРИ (ЧЕТВЪРТЪК)</w:t>
      </w:r>
    </w:p>
    <w:p w:rsidR="00FA785B" w:rsidRPr="00FA785B" w:rsidRDefault="00FA785B" w:rsidP="00FA785B">
      <w:pPr>
        <w:jc w:val="center"/>
        <w:rPr>
          <w:b/>
          <w:sz w:val="28"/>
          <w:szCs w:val="28"/>
          <w:lang w:val="en-US"/>
        </w:rPr>
      </w:pPr>
    </w:p>
    <w:p w:rsidR="00FA785B" w:rsidRDefault="00FA785B" w:rsidP="00FA785B">
      <w:pPr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</w:t>
      </w:r>
      <w:r w:rsidRPr="00FA785B">
        <w:rPr>
          <w:b/>
          <w:sz w:val="28"/>
          <w:szCs w:val="28"/>
        </w:rPr>
        <w:t xml:space="preserve">Детски фолклорен концерт </w:t>
      </w:r>
    </w:p>
    <w:p w:rsidR="00FA785B" w:rsidRDefault="00FA785B" w:rsidP="00FA785B">
      <w:pPr>
        <w:ind w:left="360"/>
        <w:jc w:val="center"/>
        <w:rPr>
          <w:b/>
          <w:sz w:val="28"/>
          <w:szCs w:val="28"/>
          <w:lang w:val="en-US"/>
        </w:rPr>
      </w:pPr>
      <w:r w:rsidRPr="00FA785B">
        <w:rPr>
          <w:b/>
          <w:sz w:val="28"/>
          <w:szCs w:val="28"/>
        </w:rPr>
        <w:t>„Децата на Лом поздравяват себе си и другите с първия учебен ден” – с участието на детски фолклорни състави от Община Лом</w:t>
      </w:r>
    </w:p>
    <w:p w:rsidR="00FA785B" w:rsidRPr="00FA785B" w:rsidRDefault="00FA785B" w:rsidP="00FA785B">
      <w:pPr>
        <w:ind w:left="360"/>
        <w:jc w:val="center"/>
        <w:rPr>
          <w:b/>
          <w:sz w:val="28"/>
          <w:szCs w:val="28"/>
          <w:lang w:val="en-US"/>
        </w:rPr>
      </w:pPr>
    </w:p>
    <w:p w:rsidR="00FA785B" w:rsidRPr="00FA785B" w:rsidRDefault="00FA785B" w:rsidP="00FA785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</w:t>
      </w:r>
      <w:r w:rsidRPr="00FA785B">
        <w:rPr>
          <w:b/>
          <w:sz w:val="28"/>
          <w:szCs w:val="28"/>
        </w:rPr>
        <w:t>Място: площад „Свобода”</w:t>
      </w:r>
    </w:p>
    <w:p w:rsidR="00FA785B" w:rsidRDefault="00FA785B" w:rsidP="00FA785B">
      <w:pPr>
        <w:jc w:val="center"/>
        <w:rPr>
          <w:b/>
          <w:sz w:val="28"/>
          <w:szCs w:val="28"/>
          <w:lang w:val="en-US"/>
        </w:rPr>
      </w:pPr>
      <w:r w:rsidRPr="00FA785B">
        <w:rPr>
          <w:b/>
          <w:sz w:val="28"/>
          <w:szCs w:val="28"/>
        </w:rPr>
        <w:t>Час: 17.30 часа</w:t>
      </w:r>
    </w:p>
    <w:p w:rsidR="00FA785B" w:rsidRDefault="00FA785B" w:rsidP="00FA785B">
      <w:pPr>
        <w:jc w:val="center"/>
        <w:rPr>
          <w:b/>
          <w:sz w:val="28"/>
          <w:szCs w:val="28"/>
          <w:lang w:val="en-US"/>
        </w:rPr>
      </w:pPr>
    </w:p>
    <w:p w:rsidR="00FA785B" w:rsidRDefault="00FA785B" w:rsidP="00FA785B">
      <w:pPr>
        <w:ind w:left="360"/>
        <w:jc w:val="center"/>
        <w:rPr>
          <w:b/>
          <w:sz w:val="28"/>
          <w:szCs w:val="28"/>
          <w:u w:val="single"/>
          <w:lang w:val="en-US"/>
        </w:rPr>
      </w:pPr>
      <w:r w:rsidRPr="00FA785B">
        <w:rPr>
          <w:b/>
          <w:sz w:val="28"/>
          <w:szCs w:val="28"/>
          <w:u w:val="single"/>
        </w:rPr>
        <w:t>16 СЕПТЕМВРИ (ПЕТЪК)</w:t>
      </w:r>
    </w:p>
    <w:p w:rsidR="00FA785B" w:rsidRPr="00FA785B" w:rsidRDefault="00FA785B" w:rsidP="00FA785B">
      <w:pPr>
        <w:ind w:left="360"/>
        <w:jc w:val="center"/>
        <w:rPr>
          <w:b/>
          <w:sz w:val="28"/>
          <w:szCs w:val="28"/>
          <w:lang w:val="en-US"/>
        </w:rPr>
      </w:pPr>
    </w:p>
    <w:p w:rsidR="00FA785B" w:rsidRDefault="00FA785B" w:rsidP="00FA785B">
      <w:pPr>
        <w:ind w:left="360"/>
        <w:jc w:val="center"/>
        <w:rPr>
          <w:b/>
          <w:sz w:val="28"/>
          <w:szCs w:val="28"/>
          <w:lang w:val="en-US"/>
        </w:rPr>
      </w:pPr>
      <w:r w:rsidRPr="00FA785B">
        <w:rPr>
          <w:b/>
          <w:sz w:val="28"/>
          <w:szCs w:val="28"/>
        </w:rPr>
        <w:t xml:space="preserve">ДЕТСКО ШОУ С БАТЕ ЕНЧО ПОД НАДСЛОВ </w:t>
      </w:r>
    </w:p>
    <w:p w:rsidR="00FA785B" w:rsidRPr="00FA785B" w:rsidRDefault="00FA785B" w:rsidP="00FA785B">
      <w:pPr>
        <w:ind w:left="360"/>
        <w:jc w:val="center"/>
        <w:rPr>
          <w:b/>
          <w:sz w:val="28"/>
          <w:szCs w:val="28"/>
        </w:rPr>
      </w:pPr>
      <w:r w:rsidRPr="00FA785B">
        <w:rPr>
          <w:b/>
          <w:sz w:val="28"/>
          <w:szCs w:val="28"/>
        </w:rPr>
        <w:t>„С УСМИВКА ПРИ БАТЕ ЕНЧО”</w:t>
      </w:r>
      <w:r w:rsidRPr="00FA785B">
        <w:rPr>
          <w:b/>
          <w:sz w:val="28"/>
          <w:szCs w:val="28"/>
          <w:lang w:val="ru-RU"/>
        </w:rPr>
        <w:t xml:space="preserve"> </w:t>
      </w:r>
      <w:r w:rsidRPr="00FA785B">
        <w:rPr>
          <w:b/>
          <w:sz w:val="28"/>
          <w:szCs w:val="28"/>
        </w:rPr>
        <w:t>И КОНКУРС „УСМИХНАТИТЕ ДЕЦА НА ЛОМ”</w:t>
      </w:r>
    </w:p>
    <w:p w:rsidR="00FA785B" w:rsidRPr="00FA785B" w:rsidRDefault="00FA785B" w:rsidP="00FA785B">
      <w:pPr>
        <w:ind w:left="360"/>
        <w:jc w:val="center"/>
        <w:rPr>
          <w:b/>
          <w:sz w:val="28"/>
          <w:szCs w:val="28"/>
        </w:rPr>
      </w:pPr>
    </w:p>
    <w:p w:rsidR="00FA785B" w:rsidRPr="00FA785B" w:rsidRDefault="00FA785B" w:rsidP="00FA785B">
      <w:pPr>
        <w:ind w:left="360"/>
        <w:jc w:val="center"/>
        <w:rPr>
          <w:b/>
          <w:sz w:val="28"/>
          <w:szCs w:val="28"/>
        </w:rPr>
      </w:pPr>
      <w:r w:rsidRPr="00FA785B">
        <w:rPr>
          <w:b/>
          <w:sz w:val="28"/>
          <w:szCs w:val="28"/>
        </w:rPr>
        <w:t>Място: Амфитеатър в Дунавския парк – Лом</w:t>
      </w:r>
    </w:p>
    <w:p w:rsidR="00FA785B" w:rsidRDefault="00FA785B" w:rsidP="00FA785B">
      <w:pPr>
        <w:ind w:left="360"/>
        <w:jc w:val="center"/>
        <w:rPr>
          <w:b/>
          <w:sz w:val="28"/>
          <w:szCs w:val="28"/>
          <w:lang w:val="en-US"/>
        </w:rPr>
      </w:pPr>
      <w:r w:rsidRPr="00FA785B">
        <w:rPr>
          <w:b/>
          <w:sz w:val="28"/>
          <w:szCs w:val="28"/>
        </w:rPr>
        <w:t>Час: 17.30 часа</w:t>
      </w:r>
    </w:p>
    <w:p w:rsidR="00FA785B" w:rsidRDefault="00FA785B" w:rsidP="00FA785B">
      <w:pPr>
        <w:ind w:left="360"/>
        <w:jc w:val="center"/>
        <w:rPr>
          <w:b/>
          <w:sz w:val="28"/>
          <w:szCs w:val="28"/>
          <w:lang w:val="en-US"/>
        </w:rPr>
      </w:pPr>
    </w:p>
    <w:p w:rsidR="00FA785B" w:rsidRDefault="00FA785B" w:rsidP="00FA785B">
      <w:pPr>
        <w:ind w:left="300"/>
        <w:jc w:val="center"/>
        <w:rPr>
          <w:b/>
          <w:sz w:val="28"/>
          <w:szCs w:val="28"/>
          <w:u w:val="single"/>
          <w:lang w:val="en-US"/>
        </w:rPr>
      </w:pPr>
      <w:r w:rsidRPr="00FA785B">
        <w:rPr>
          <w:b/>
          <w:sz w:val="28"/>
          <w:szCs w:val="28"/>
          <w:u w:val="single"/>
        </w:rPr>
        <w:t>17 СЕПТЕМВРИ (СЪБОТА</w:t>
      </w:r>
      <w:r>
        <w:rPr>
          <w:b/>
          <w:sz w:val="28"/>
          <w:szCs w:val="28"/>
          <w:u w:val="single"/>
        </w:rPr>
        <w:t xml:space="preserve">) </w:t>
      </w:r>
      <w:r w:rsidRPr="00FA785B">
        <w:rPr>
          <w:b/>
          <w:sz w:val="28"/>
          <w:szCs w:val="28"/>
          <w:u w:val="single"/>
        </w:rPr>
        <w:t xml:space="preserve"> </w:t>
      </w:r>
    </w:p>
    <w:p w:rsidR="00FA785B" w:rsidRPr="00FA785B" w:rsidRDefault="00FA785B" w:rsidP="00FA785B">
      <w:pPr>
        <w:ind w:left="300"/>
        <w:jc w:val="center"/>
        <w:rPr>
          <w:b/>
          <w:sz w:val="28"/>
          <w:szCs w:val="28"/>
        </w:rPr>
      </w:pPr>
      <w:r w:rsidRPr="00FA785B">
        <w:rPr>
          <w:b/>
          <w:sz w:val="28"/>
          <w:szCs w:val="28"/>
          <w:u w:val="single"/>
        </w:rPr>
        <w:t>ДЕН НА ЛОМ – „ВЯРА, НАДЕЖДА, ЛЮБОВ”</w:t>
      </w:r>
    </w:p>
    <w:p w:rsidR="00FA785B" w:rsidRPr="00FA785B" w:rsidRDefault="00FA785B" w:rsidP="00FA785B">
      <w:pPr>
        <w:ind w:left="360"/>
        <w:jc w:val="center"/>
        <w:rPr>
          <w:b/>
          <w:sz w:val="28"/>
          <w:szCs w:val="28"/>
        </w:rPr>
      </w:pPr>
    </w:p>
    <w:p w:rsidR="00FA785B" w:rsidRPr="00FA785B" w:rsidRDefault="00FA785B" w:rsidP="00FA785B">
      <w:pPr>
        <w:ind w:left="300"/>
        <w:jc w:val="center"/>
        <w:rPr>
          <w:b/>
          <w:sz w:val="28"/>
          <w:szCs w:val="28"/>
        </w:rPr>
      </w:pPr>
      <w:r w:rsidRPr="00FA785B">
        <w:rPr>
          <w:b/>
          <w:sz w:val="28"/>
          <w:szCs w:val="28"/>
        </w:rPr>
        <w:t>* Празнична литургия и молебен за здравето и благоденствието на гражданите на Лом</w:t>
      </w:r>
    </w:p>
    <w:p w:rsidR="00FA785B" w:rsidRPr="00FA785B" w:rsidRDefault="00FA785B" w:rsidP="00FA785B">
      <w:pPr>
        <w:ind w:firstLine="300"/>
        <w:jc w:val="center"/>
        <w:rPr>
          <w:b/>
          <w:sz w:val="28"/>
          <w:szCs w:val="28"/>
        </w:rPr>
      </w:pPr>
    </w:p>
    <w:p w:rsidR="00FA785B" w:rsidRPr="00FA785B" w:rsidRDefault="00FA785B" w:rsidP="00FA785B">
      <w:pPr>
        <w:jc w:val="center"/>
        <w:rPr>
          <w:b/>
          <w:sz w:val="28"/>
          <w:szCs w:val="28"/>
        </w:rPr>
      </w:pPr>
      <w:r w:rsidRPr="00FA785B">
        <w:rPr>
          <w:b/>
          <w:color w:val="548DD4"/>
          <w:sz w:val="28"/>
          <w:szCs w:val="28"/>
          <w:lang w:val="ru-RU"/>
        </w:rPr>
        <w:t xml:space="preserve">  </w:t>
      </w:r>
      <w:r w:rsidRPr="00FA785B">
        <w:rPr>
          <w:b/>
          <w:sz w:val="28"/>
          <w:szCs w:val="28"/>
          <w:lang w:val="ru-RU"/>
        </w:rPr>
        <w:t xml:space="preserve">Място: </w:t>
      </w:r>
      <w:r w:rsidRPr="00FA785B">
        <w:rPr>
          <w:b/>
          <w:sz w:val="28"/>
          <w:szCs w:val="28"/>
        </w:rPr>
        <w:t>Храм „Успение Богородично”</w:t>
      </w:r>
    </w:p>
    <w:p w:rsidR="00FA785B" w:rsidRPr="00FA785B" w:rsidRDefault="00FA785B" w:rsidP="00FA785B">
      <w:pPr>
        <w:ind w:firstLine="300"/>
        <w:jc w:val="center"/>
        <w:rPr>
          <w:b/>
          <w:sz w:val="28"/>
          <w:szCs w:val="28"/>
        </w:rPr>
      </w:pPr>
      <w:r w:rsidRPr="00FA785B">
        <w:rPr>
          <w:b/>
          <w:sz w:val="28"/>
          <w:szCs w:val="28"/>
        </w:rPr>
        <w:t>Час: 9.00 часа</w:t>
      </w:r>
    </w:p>
    <w:p w:rsidR="00FA785B" w:rsidRPr="00FA785B" w:rsidRDefault="00FA785B" w:rsidP="00FA785B">
      <w:pPr>
        <w:jc w:val="center"/>
        <w:rPr>
          <w:b/>
          <w:sz w:val="28"/>
          <w:szCs w:val="28"/>
        </w:rPr>
      </w:pPr>
    </w:p>
    <w:p w:rsidR="00FA785B" w:rsidRPr="00FA785B" w:rsidRDefault="00FA785B" w:rsidP="00FA785B">
      <w:pPr>
        <w:jc w:val="center"/>
        <w:rPr>
          <w:b/>
          <w:color w:val="548DD4"/>
          <w:sz w:val="28"/>
          <w:szCs w:val="28"/>
        </w:rPr>
      </w:pPr>
    </w:p>
    <w:p w:rsidR="00FA785B" w:rsidRPr="00FA785B" w:rsidRDefault="00FA785B" w:rsidP="00FA785B">
      <w:pPr>
        <w:jc w:val="center"/>
        <w:rPr>
          <w:b/>
          <w:sz w:val="28"/>
          <w:szCs w:val="28"/>
        </w:rPr>
      </w:pPr>
      <w:r w:rsidRPr="00FA785B">
        <w:rPr>
          <w:b/>
          <w:sz w:val="28"/>
          <w:szCs w:val="28"/>
        </w:rPr>
        <w:t>* Празнична програма на оркестър „Ритмус”</w:t>
      </w:r>
    </w:p>
    <w:p w:rsidR="00FA785B" w:rsidRPr="00FA785B" w:rsidRDefault="00FA785B" w:rsidP="00FA785B">
      <w:pPr>
        <w:ind w:left="360"/>
        <w:jc w:val="center"/>
        <w:rPr>
          <w:b/>
          <w:color w:val="548DD4"/>
          <w:sz w:val="28"/>
          <w:szCs w:val="28"/>
          <w:lang w:val="ru-RU"/>
        </w:rPr>
      </w:pPr>
    </w:p>
    <w:p w:rsidR="00FA785B" w:rsidRPr="00FA785B" w:rsidRDefault="00FA785B" w:rsidP="00FA785B">
      <w:pPr>
        <w:ind w:left="360"/>
        <w:jc w:val="center"/>
        <w:rPr>
          <w:b/>
          <w:sz w:val="28"/>
          <w:szCs w:val="28"/>
        </w:rPr>
      </w:pPr>
      <w:r w:rsidRPr="00FA785B">
        <w:rPr>
          <w:b/>
          <w:sz w:val="28"/>
          <w:szCs w:val="28"/>
          <w:lang w:val="ru-RU"/>
        </w:rPr>
        <w:t xml:space="preserve">Място: </w:t>
      </w:r>
      <w:r w:rsidRPr="00FA785B">
        <w:rPr>
          <w:b/>
          <w:sz w:val="28"/>
          <w:szCs w:val="28"/>
        </w:rPr>
        <w:t xml:space="preserve">пред НЧ „Постоянство </w:t>
      </w:r>
      <w:smartTag w:uri="urn:schemas-microsoft-com:office:smarttags" w:element="metricconverter">
        <w:smartTagPr>
          <w:attr w:name="ProductID" w:val="1856”"/>
        </w:smartTagPr>
        <w:r w:rsidRPr="00FA785B">
          <w:rPr>
            <w:b/>
            <w:sz w:val="28"/>
            <w:szCs w:val="28"/>
          </w:rPr>
          <w:t>1856”</w:t>
        </w:r>
      </w:smartTag>
    </w:p>
    <w:p w:rsidR="00FA785B" w:rsidRDefault="00FA785B" w:rsidP="00FA785B">
      <w:pPr>
        <w:jc w:val="center"/>
        <w:rPr>
          <w:b/>
          <w:sz w:val="28"/>
          <w:szCs w:val="28"/>
          <w:lang w:val="en-US"/>
        </w:rPr>
      </w:pPr>
      <w:r w:rsidRPr="00FA785B">
        <w:rPr>
          <w:b/>
          <w:sz w:val="28"/>
          <w:szCs w:val="28"/>
        </w:rPr>
        <w:t>Час:</w:t>
      </w:r>
      <w:r w:rsidRPr="00FA785B">
        <w:rPr>
          <w:b/>
          <w:sz w:val="28"/>
          <w:szCs w:val="28"/>
          <w:lang w:val="ru-RU"/>
        </w:rPr>
        <w:t xml:space="preserve"> 10</w:t>
      </w:r>
      <w:r w:rsidRPr="00FA785B">
        <w:rPr>
          <w:b/>
          <w:sz w:val="28"/>
          <w:szCs w:val="28"/>
        </w:rPr>
        <w:t>.</w:t>
      </w:r>
      <w:r w:rsidRPr="00FA785B">
        <w:rPr>
          <w:b/>
          <w:sz w:val="28"/>
          <w:szCs w:val="28"/>
          <w:lang w:val="ru-RU"/>
        </w:rPr>
        <w:t>0</w:t>
      </w:r>
      <w:r w:rsidRPr="00FA785B">
        <w:rPr>
          <w:b/>
          <w:sz w:val="28"/>
          <w:szCs w:val="28"/>
        </w:rPr>
        <w:t>0 часа</w:t>
      </w:r>
    </w:p>
    <w:p w:rsidR="00FA785B" w:rsidRPr="00FA785B" w:rsidRDefault="00FA785B" w:rsidP="00FA785B">
      <w:pPr>
        <w:jc w:val="center"/>
        <w:rPr>
          <w:b/>
          <w:sz w:val="28"/>
          <w:szCs w:val="28"/>
          <w:lang w:val="en-US"/>
        </w:rPr>
      </w:pPr>
    </w:p>
    <w:p w:rsidR="00FA785B" w:rsidRPr="00FA785B" w:rsidRDefault="00FA785B" w:rsidP="00FA785B">
      <w:pPr>
        <w:jc w:val="center"/>
        <w:rPr>
          <w:b/>
          <w:sz w:val="28"/>
          <w:szCs w:val="28"/>
        </w:rPr>
      </w:pPr>
    </w:p>
    <w:p w:rsidR="00FA785B" w:rsidRDefault="00FA785B" w:rsidP="00FA785B">
      <w:pPr>
        <w:ind w:left="285"/>
        <w:jc w:val="center"/>
        <w:rPr>
          <w:b/>
          <w:sz w:val="28"/>
          <w:szCs w:val="28"/>
          <w:lang w:val="en-US"/>
        </w:rPr>
      </w:pPr>
      <w:r w:rsidRPr="00FA785B">
        <w:rPr>
          <w:b/>
          <w:sz w:val="28"/>
          <w:szCs w:val="28"/>
        </w:rPr>
        <w:t>* Тържествена сесия на Общинския съвет</w:t>
      </w:r>
    </w:p>
    <w:p w:rsidR="00FA785B" w:rsidRPr="00FA785B" w:rsidRDefault="00FA785B" w:rsidP="00FA785B">
      <w:pPr>
        <w:ind w:left="285"/>
        <w:jc w:val="center"/>
        <w:rPr>
          <w:b/>
          <w:sz w:val="28"/>
          <w:szCs w:val="28"/>
          <w:lang w:val="en-US"/>
        </w:rPr>
      </w:pPr>
    </w:p>
    <w:p w:rsidR="00FA785B" w:rsidRPr="00D66470" w:rsidRDefault="00FA785B" w:rsidP="00FA785B">
      <w:pPr>
        <w:ind w:left="870"/>
        <w:rPr>
          <w:b/>
          <w:sz w:val="28"/>
          <w:szCs w:val="28"/>
          <w:lang w:val="en-US"/>
        </w:rPr>
      </w:pPr>
      <w:r w:rsidRPr="00FA785B">
        <w:rPr>
          <w:b/>
          <w:sz w:val="28"/>
          <w:szCs w:val="28"/>
          <w:lang w:val="en-US"/>
        </w:rPr>
        <w:t xml:space="preserve">                  </w:t>
      </w:r>
      <w:r>
        <w:rPr>
          <w:b/>
          <w:sz w:val="28"/>
          <w:szCs w:val="28"/>
          <w:lang w:val="en-US"/>
        </w:rPr>
        <w:t xml:space="preserve">  </w:t>
      </w:r>
      <w:r w:rsidRPr="00FA785B">
        <w:rPr>
          <w:b/>
          <w:sz w:val="28"/>
          <w:szCs w:val="28"/>
        </w:rPr>
        <w:t>Камерна зала на НЧ„Постоянство 1856”</w:t>
      </w:r>
    </w:p>
    <w:p w:rsidR="00FA785B" w:rsidRDefault="00FA785B" w:rsidP="00FA785B">
      <w:pPr>
        <w:ind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</w:t>
      </w:r>
      <w:r w:rsidRPr="00FA785B">
        <w:rPr>
          <w:b/>
          <w:sz w:val="28"/>
          <w:szCs w:val="28"/>
        </w:rPr>
        <w:t>Час: 11.00 часа</w:t>
      </w:r>
    </w:p>
    <w:p w:rsidR="00FA785B" w:rsidRDefault="00FA785B" w:rsidP="00FA785B">
      <w:pPr>
        <w:ind w:firstLine="708"/>
        <w:rPr>
          <w:b/>
          <w:sz w:val="28"/>
          <w:szCs w:val="28"/>
          <w:lang w:val="en-US"/>
        </w:rPr>
      </w:pPr>
    </w:p>
    <w:p w:rsidR="00D66470" w:rsidRDefault="00D66470" w:rsidP="00D66470">
      <w:pPr>
        <w:ind w:left="300"/>
        <w:jc w:val="center"/>
        <w:rPr>
          <w:b/>
          <w:sz w:val="28"/>
          <w:szCs w:val="28"/>
          <w:u w:val="single"/>
          <w:lang w:val="en-US"/>
        </w:rPr>
      </w:pPr>
      <w:r w:rsidRPr="00FA785B">
        <w:rPr>
          <w:b/>
          <w:sz w:val="28"/>
          <w:szCs w:val="28"/>
          <w:u w:val="single"/>
        </w:rPr>
        <w:t>17 СЕПТЕМВРИ (СЪБОТА</w:t>
      </w:r>
      <w:r>
        <w:rPr>
          <w:b/>
          <w:sz w:val="28"/>
          <w:szCs w:val="28"/>
          <w:u w:val="single"/>
        </w:rPr>
        <w:t xml:space="preserve">) </w:t>
      </w:r>
      <w:r w:rsidRPr="00FA785B">
        <w:rPr>
          <w:b/>
          <w:sz w:val="28"/>
          <w:szCs w:val="28"/>
          <w:u w:val="single"/>
        </w:rPr>
        <w:t xml:space="preserve"> </w:t>
      </w:r>
    </w:p>
    <w:p w:rsidR="00D66470" w:rsidRDefault="00D66470" w:rsidP="00FA785B">
      <w:pPr>
        <w:jc w:val="center"/>
        <w:rPr>
          <w:b/>
          <w:sz w:val="28"/>
          <w:szCs w:val="28"/>
          <w:lang w:val="en-US"/>
        </w:rPr>
      </w:pPr>
    </w:p>
    <w:p w:rsidR="00FA785B" w:rsidRPr="00D66470" w:rsidRDefault="00FA785B" w:rsidP="00FA785B">
      <w:pPr>
        <w:jc w:val="center"/>
        <w:rPr>
          <w:b/>
          <w:sz w:val="32"/>
          <w:szCs w:val="32"/>
          <w:lang w:val="en-US"/>
        </w:rPr>
      </w:pPr>
      <w:r w:rsidRPr="00D66470">
        <w:rPr>
          <w:b/>
          <w:sz w:val="32"/>
          <w:szCs w:val="32"/>
        </w:rPr>
        <w:t>КОНЦЕРТ НА ИВАНА</w:t>
      </w:r>
    </w:p>
    <w:p w:rsidR="00FA785B" w:rsidRPr="00FA785B" w:rsidRDefault="00FA785B" w:rsidP="00FA785B">
      <w:pPr>
        <w:jc w:val="center"/>
        <w:rPr>
          <w:sz w:val="28"/>
          <w:szCs w:val="28"/>
        </w:rPr>
      </w:pPr>
      <w:r w:rsidRPr="00FA785B">
        <w:rPr>
          <w:b/>
          <w:sz w:val="28"/>
          <w:szCs w:val="28"/>
        </w:rPr>
        <w:t>ПРАЗНИЧНА ЗАРЯ</w:t>
      </w:r>
    </w:p>
    <w:p w:rsidR="00FA785B" w:rsidRPr="00FA785B" w:rsidRDefault="00FA785B" w:rsidP="00FA785B">
      <w:pPr>
        <w:jc w:val="center"/>
        <w:rPr>
          <w:b/>
          <w:sz w:val="28"/>
          <w:szCs w:val="28"/>
        </w:rPr>
      </w:pPr>
    </w:p>
    <w:p w:rsidR="00FA785B" w:rsidRPr="00D66470" w:rsidRDefault="00FA785B" w:rsidP="00FA785B">
      <w:pPr>
        <w:jc w:val="center"/>
        <w:rPr>
          <w:b/>
          <w:sz w:val="28"/>
          <w:szCs w:val="28"/>
        </w:rPr>
      </w:pPr>
      <w:r w:rsidRPr="00D66470">
        <w:rPr>
          <w:b/>
          <w:sz w:val="28"/>
          <w:szCs w:val="28"/>
        </w:rPr>
        <w:t>Място: площад „Свобода”</w:t>
      </w:r>
    </w:p>
    <w:p w:rsidR="00FA785B" w:rsidRPr="00D66470" w:rsidRDefault="00FA785B" w:rsidP="00FA785B">
      <w:pPr>
        <w:jc w:val="center"/>
        <w:rPr>
          <w:b/>
          <w:sz w:val="28"/>
          <w:szCs w:val="28"/>
        </w:rPr>
      </w:pPr>
      <w:r w:rsidRPr="00D66470">
        <w:rPr>
          <w:b/>
          <w:sz w:val="28"/>
          <w:szCs w:val="28"/>
        </w:rPr>
        <w:t>Час: 19.30 часа</w:t>
      </w:r>
    </w:p>
    <w:p w:rsidR="00FA785B" w:rsidRPr="00D66470" w:rsidRDefault="00FA785B" w:rsidP="00FA785B">
      <w:pPr>
        <w:ind w:left="360"/>
        <w:jc w:val="center"/>
        <w:rPr>
          <w:b/>
          <w:sz w:val="28"/>
          <w:szCs w:val="28"/>
        </w:rPr>
      </w:pPr>
    </w:p>
    <w:p w:rsidR="00FA785B" w:rsidRPr="00FA785B" w:rsidRDefault="00FA785B" w:rsidP="00FA785B">
      <w:pPr>
        <w:jc w:val="center"/>
        <w:rPr>
          <w:b/>
          <w:sz w:val="28"/>
          <w:szCs w:val="28"/>
        </w:rPr>
      </w:pPr>
    </w:p>
    <w:p w:rsidR="00FA785B" w:rsidRDefault="00FA785B" w:rsidP="00FA785B">
      <w:pPr>
        <w:ind w:firstLine="360"/>
        <w:jc w:val="center"/>
        <w:rPr>
          <w:b/>
          <w:sz w:val="28"/>
          <w:szCs w:val="28"/>
          <w:u w:val="single"/>
          <w:lang w:val="en-US"/>
        </w:rPr>
      </w:pPr>
      <w:r w:rsidRPr="00FA785B">
        <w:rPr>
          <w:b/>
          <w:sz w:val="28"/>
          <w:szCs w:val="28"/>
          <w:u w:val="single"/>
        </w:rPr>
        <w:t>18 СЕПТЕМВРИ (НЕДЕЛЯ)</w:t>
      </w:r>
    </w:p>
    <w:p w:rsidR="00D66470" w:rsidRPr="00D66470" w:rsidRDefault="00D66470" w:rsidP="00FA785B">
      <w:pPr>
        <w:ind w:firstLine="360"/>
        <w:jc w:val="center"/>
        <w:rPr>
          <w:b/>
          <w:sz w:val="28"/>
          <w:szCs w:val="28"/>
          <w:u w:val="single"/>
          <w:lang w:val="en-US"/>
        </w:rPr>
      </w:pPr>
    </w:p>
    <w:p w:rsidR="00D66470" w:rsidRDefault="00FA785B" w:rsidP="00FA785B">
      <w:pPr>
        <w:ind w:firstLine="360"/>
        <w:jc w:val="center"/>
        <w:rPr>
          <w:b/>
          <w:sz w:val="28"/>
          <w:szCs w:val="28"/>
          <w:lang w:val="en-US"/>
        </w:rPr>
      </w:pPr>
      <w:r w:rsidRPr="00FA785B">
        <w:rPr>
          <w:b/>
          <w:sz w:val="28"/>
          <w:szCs w:val="28"/>
        </w:rPr>
        <w:t xml:space="preserve">Рибен фест „На риба с бира в Лом” </w:t>
      </w:r>
    </w:p>
    <w:p w:rsidR="00FA785B" w:rsidRPr="00FA785B" w:rsidRDefault="00FA785B" w:rsidP="00FA785B">
      <w:pPr>
        <w:ind w:firstLine="360"/>
        <w:jc w:val="center"/>
        <w:rPr>
          <w:b/>
          <w:sz w:val="28"/>
          <w:szCs w:val="28"/>
        </w:rPr>
      </w:pPr>
      <w:r w:rsidRPr="00FA785B">
        <w:rPr>
          <w:b/>
          <w:sz w:val="28"/>
          <w:szCs w:val="28"/>
        </w:rPr>
        <w:t>с участието на Лора и Стоян от „Бон Апети” - Нова Телевизия</w:t>
      </w:r>
    </w:p>
    <w:p w:rsidR="00FA785B" w:rsidRPr="00FA785B" w:rsidRDefault="00FA785B" w:rsidP="00FA785B">
      <w:pPr>
        <w:ind w:left="360"/>
        <w:jc w:val="center"/>
        <w:rPr>
          <w:b/>
          <w:color w:val="548DD4"/>
          <w:sz w:val="28"/>
          <w:szCs w:val="28"/>
        </w:rPr>
      </w:pPr>
    </w:p>
    <w:p w:rsidR="00FA785B" w:rsidRPr="00D66470" w:rsidRDefault="00FA785B" w:rsidP="00FA785B">
      <w:pPr>
        <w:ind w:left="360"/>
        <w:jc w:val="center"/>
        <w:rPr>
          <w:b/>
          <w:sz w:val="28"/>
          <w:szCs w:val="28"/>
        </w:rPr>
      </w:pPr>
      <w:r w:rsidRPr="00D66470">
        <w:rPr>
          <w:b/>
          <w:sz w:val="28"/>
          <w:szCs w:val="28"/>
        </w:rPr>
        <w:t xml:space="preserve">Място: Амфитеатър в Дунавския парк </w:t>
      </w:r>
    </w:p>
    <w:p w:rsidR="00FA785B" w:rsidRDefault="00FA785B" w:rsidP="00FA785B">
      <w:pPr>
        <w:ind w:left="360"/>
        <w:jc w:val="center"/>
        <w:rPr>
          <w:b/>
          <w:sz w:val="28"/>
          <w:szCs w:val="28"/>
          <w:lang w:val="en-US"/>
        </w:rPr>
      </w:pPr>
      <w:r w:rsidRPr="00D66470">
        <w:rPr>
          <w:b/>
          <w:sz w:val="28"/>
          <w:szCs w:val="28"/>
        </w:rPr>
        <w:t>Час: 16.</w:t>
      </w:r>
      <w:r w:rsidRPr="00D66470">
        <w:rPr>
          <w:b/>
          <w:sz w:val="28"/>
          <w:szCs w:val="28"/>
          <w:lang w:val="en-US"/>
        </w:rPr>
        <w:t>0</w:t>
      </w:r>
      <w:r w:rsidRPr="00D66470">
        <w:rPr>
          <w:b/>
          <w:sz w:val="28"/>
          <w:szCs w:val="28"/>
        </w:rPr>
        <w:t>0 часа</w:t>
      </w:r>
    </w:p>
    <w:p w:rsidR="00D66470" w:rsidRPr="00D66470" w:rsidRDefault="00D66470" w:rsidP="00FA785B">
      <w:pPr>
        <w:ind w:left="360"/>
        <w:jc w:val="center"/>
        <w:rPr>
          <w:b/>
          <w:sz w:val="28"/>
          <w:szCs w:val="28"/>
          <w:lang w:val="en-US"/>
        </w:rPr>
      </w:pPr>
    </w:p>
    <w:p w:rsidR="00D66470" w:rsidRDefault="00D66470" w:rsidP="00FA785B">
      <w:pPr>
        <w:ind w:left="360"/>
        <w:jc w:val="center"/>
        <w:rPr>
          <w:b/>
          <w:sz w:val="28"/>
          <w:szCs w:val="28"/>
          <w:lang w:val="en-US"/>
        </w:rPr>
      </w:pPr>
    </w:p>
    <w:p w:rsidR="00D66470" w:rsidRPr="00D66470" w:rsidRDefault="00D66470" w:rsidP="00D66470">
      <w:pPr>
        <w:ind w:firstLine="360"/>
        <w:jc w:val="center"/>
        <w:rPr>
          <w:b/>
          <w:sz w:val="32"/>
          <w:szCs w:val="32"/>
        </w:rPr>
      </w:pPr>
      <w:r w:rsidRPr="00D66470">
        <w:rPr>
          <w:b/>
          <w:sz w:val="32"/>
          <w:szCs w:val="32"/>
        </w:rPr>
        <w:t>Концерт на Гъмзата</w:t>
      </w:r>
    </w:p>
    <w:p w:rsidR="00D66470" w:rsidRPr="00D66470" w:rsidRDefault="00D66470" w:rsidP="00D66470">
      <w:pPr>
        <w:ind w:left="360"/>
        <w:jc w:val="center"/>
        <w:rPr>
          <w:b/>
          <w:color w:val="548DD4"/>
          <w:sz w:val="28"/>
          <w:szCs w:val="28"/>
        </w:rPr>
      </w:pPr>
    </w:p>
    <w:p w:rsidR="00D66470" w:rsidRPr="00D66470" w:rsidRDefault="00D66470" w:rsidP="00D66470">
      <w:pPr>
        <w:ind w:left="360"/>
        <w:jc w:val="center"/>
        <w:rPr>
          <w:b/>
          <w:sz w:val="28"/>
          <w:szCs w:val="28"/>
        </w:rPr>
      </w:pPr>
      <w:r w:rsidRPr="00D66470">
        <w:rPr>
          <w:b/>
          <w:sz w:val="28"/>
          <w:szCs w:val="28"/>
        </w:rPr>
        <w:t>Място: Амфитеатър в Дунавския парк – Лом</w:t>
      </w:r>
    </w:p>
    <w:p w:rsidR="00D66470" w:rsidRPr="00D66470" w:rsidRDefault="00D66470" w:rsidP="00D66470">
      <w:pPr>
        <w:ind w:left="360"/>
        <w:jc w:val="center"/>
        <w:rPr>
          <w:b/>
          <w:sz w:val="28"/>
          <w:szCs w:val="28"/>
        </w:rPr>
      </w:pPr>
      <w:r w:rsidRPr="00D66470">
        <w:rPr>
          <w:b/>
          <w:sz w:val="28"/>
          <w:szCs w:val="28"/>
        </w:rPr>
        <w:t>Час: 19.30 часа</w:t>
      </w:r>
    </w:p>
    <w:p w:rsidR="00D66470" w:rsidRPr="00D66470" w:rsidRDefault="00D66470" w:rsidP="00D66470">
      <w:pPr>
        <w:ind w:firstLine="360"/>
        <w:jc w:val="center"/>
        <w:rPr>
          <w:b/>
          <w:sz w:val="28"/>
          <w:szCs w:val="28"/>
        </w:rPr>
      </w:pPr>
    </w:p>
    <w:p w:rsidR="00D66470" w:rsidRPr="00D66470" w:rsidRDefault="00D66470" w:rsidP="00D66470">
      <w:pPr>
        <w:ind w:left="360"/>
        <w:jc w:val="center"/>
        <w:rPr>
          <w:color w:val="548DD4"/>
          <w:sz w:val="28"/>
          <w:szCs w:val="28"/>
        </w:rPr>
      </w:pPr>
    </w:p>
    <w:p w:rsidR="00D66470" w:rsidRPr="00D66470" w:rsidRDefault="00D66470" w:rsidP="00D66470">
      <w:pPr>
        <w:jc w:val="center"/>
        <w:rPr>
          <w:b/>
          <w:sz w:val="28"/>
          <w:szCs w:val="28"/>
          <w:u w:val="single"/>
        </w:rPr>
      </w:pPr>
      <w:r w:rsidRPr="00D66470">
        <w:rPr>
          <w:b/>
          <w:sz w:val="28"/>
          <w:szCs w:val="28"/>
          <w:u w:val="single"/>
        </w:rPr>
        <w:t>23 СЕПТЕМВРИ (ПЕТЪК)</w:t>
      </w:r>
    </w:p>
    <w:p w:rsidR="00D66470" w:rsidRPr="00D66470" w:rsidRDefault="00D66470" w:rsidP="00D66470">
      <w:pPr>
        <w:jc w:val="center"/>
        <w:rPr>
          <w:b/>
          <w:sz w:val="28"/>
          <w:szCs w:val="28"/>
          <w:lang w:val="ru-RU"/>
        </w:rPr>
      </w:pPr>
    </w:p>
    <w:p w:rsidR="00D66470" w:rsidRPr="00D66470" w:rsidRDefault="00D66470" w:rsidP="00D66470">
      <w:pPr>
        <w:jc w:val="center"/>
        <w:rPr>
          <w:b/>
          <w:sz w:val="32"/>
          <w:szCs w:val="32"/>
        </w:rPr>
      </w:pPr>
      <w:r w:rsidRPr="00D66470">
        <w:rPr>
          <w:b/>
          <w:sz w:val="32"/>
          <w:szCs w:val="32"/>
        </w:rPr>
        <w:t xml:space="preserve">Рок фест „Рок вълнение </w:t>
      </w:r>
      <w:smartTag w:uri="urn:schemas-microsoft-com:office:smarttags" w:element="metricconverter">
        <w:smartTagPr>
          <w:attr w:name="ProductID" w:val="2016”"/>
        </w:smartTagPr>
        <w:r w:rsidRPr="00D66470">
          <w:rPr>
            <w:b/>
            <w:sz w:val="32"/>
            <w:szCs w:val="32"/>
          </w:rPr>
          <w:t>2016”</w:t>
        </w:r>
      </w:smartTag>
    </w:p>
    <w:p w:rsidR="00D66470" w:rsidRPr="00D66470" w:rsidRDefault="00D66470" w:rsidP="00D66470">
      <w:pPr>
        <w:jc w:val="center"/>
        <w:rPr>
          <w:b/>
          <w:color w:val="548DD4"/>
          <w:sz w:val="28"/>
          <w:szCs w:val="28"/>
          <w:lang w:val="ru-RU"/>
        </w:rPr>
      </w:pPr>
    </w:p>
    <w:p w:rsidR="00D66470" w:rsidRPr="00D66470" w:rsidRDefault="00D66470" w:rsidP="00D66470">
      <w:pPr>
        <w:jc w:val="center"/>
        <w:rPr>
          <w:b/>
          <w:sz w:val="28"/>
          <w:szCs w:val="28"/>
        </w:rPr>
      </w:pPr>
      <w:r w:rsidRPr="00D66470">
        <w:rPr>
          <w:b/>
          <w:sz w:val="28"/>
          <w:szCs w:val="28"/>
        </w:rPr>
        <w:t>Място: площад „Свобода”</w:t>
      </w:r>
    </w:p>
    <w:p w:rsidR="00D66470" w:rsidRDefault="00D66470" w:rsidP="00D66470">
      <w:pPr>
        <w:jc w:val="center"/>
        <w:rPr>
          <w:b/>
          <w:sz w:val="28"/>
          <w:szCs w:val="28"/>
          <w:lang w:val="en-US"/>
        </w:rPr>
      </w:pPr>
      <w:r w:rsidRPr="00D66470">
        <w:rPr>
          <w:b/>
          <w:sz w:val="28"/>
          <w:szCs w:val="28"/>
        </w:rPr>
        <w:t>Час: 19.</w:t>
      </w:r>
      <w:r w:rsidRPr="00D66470">
        <w:rPr>
          <w:b/>
          <w:sz w:val="28"/>
          <w:szCs w:val="28"/>
          <w:lang w:val="ru-RU"/>
        </w:rPr>
        <w:t>3</w:t>
      </w:r>
      <w:r w:rsidRPr="00D66470">
        <w:rPr>
          <w:b/>
          <w:sz w:val="28"/>
          <w:szCs w:val="28"/>
        </w:rPr>
        <w:t>0 часа</w:t>
      </w:r>
    </w:p>
    <w:p w:rsidR="00D66470" w:rsidRPr="00D66470" w:rsidRDefault="00D66470" w:rsidP="00D66470">
      <w:pPr>
        <w:jc w:val="center"/>
        <w:rPr>
          <w:rFonts w:ascii="Trebuchet MS" w:hAnsi="Trebuchet MS"/>
          <w:b/>
          <w:sz w:val="22"/>
          <w:szCs w:val="22"/>
          <w:lang w:val="en-US"/>
        </w:rPr>
      </w:pPr>
    </w:p>
    <w:p w:rsidR="00D66470" w:rsidRPr="00D66470" w:rsidRDefault="00D66470" w:rsidP="00D66470">
      <w:pPr>
        <w:ind w:left="360"/>
        <w:jc w:val="center"/>
        <w:rPr>
          <w:b/>
          <w:sz w:val="28"/>
          <w:szCs w:val="28"/>
          <w:lang w:val="en-US"/>
        </w:rPr>
      </w:pPr>
    </w:p>
    <w:p w:rsidR="00D66470" w:rsidRPr="00D66470" w:rsidRDefault="00D66470" w:rsidP="00D66470">
      <w:pPr>
        <w:ind w:firstLine="708"/>
        <w:rPr>
          <w:b/>
          <w:sz w:val="28"/>
          <w:szCs w:val="28"/>
          <w:u w:val="single"/>
        </w:rPr>
      </w:pPr>
      <w:r w:rsidRPr="00D66470">
        <w:rPr>
          <w:b/>
          <w:sz w:val="28"/>
          <w:szCs w:val="28"/>
          <w:lang w:val="en-US"/>
        </w:rPr>
        <w:t xml:space="preserve">                      </w:t>
      </w:r>
      <w:r>
        <w:rPr>
          <w:b/>
          <w:sz w:val="28"/>
          <w:szCs w:val="28"/>
          <w:lang w:val="en-US"/>
        </w:rPr>
        <w:t xml:space="preserve">      </w:t>
      </w:r>
      <w:r w:rsidRPr="00D66470">
        <w:rPr>
          <w:b/>
          <w:sz w:val="28"/>
          <w:szCs w:val="28"/>
          <w:u w:val="single"/>
        </w:rPr>
        <w:t>2</w:t>
      </w:r>
      <w:r w:rsidRPr="00D66470">
        <w:rPr>
          <w:b/>
          <w:sz w:val="28"/>
          <w:szCs w:val="28"/>
          <w:u w:val="single"/>
          <w:lang w:val="ru-RU"/>
        </w:rPr>
        <w:t>4</w:t>
      </w:r>
      <w:r w:rsidRPr="00D66470">
        <w:rPr>
          <w:b/>
          <w:sz w:val="28"/>
          <w:szCs w:val="28"/>
          <w:u w:val="single"/>
        </w:rPr>
        <w:t xml:space="preserve"> СЕПТЕМВРИ</w:t>
      </w:r>
      <w:r w:rsidRPr="00D66470">
        <w:rPr>
          <w:b/>
          <w:sz w:val="28"/>
          <w:szCs w:val="28"/>
          <w:u w:val="single"/>
          <w:lang w:val="ru-RU"/>
        </w:rPr>
        <w:t xml:space="preserve"> (</w:t>
      </w:r>
      <w:r w:rsidRPr="00D66470">
        <w:rPr>
          <w:b/>
          <w:sz w:val="28"/>
          <w:szCs w:val="28"/>
          <w:u w:val="single"/>
        </w:rPr>
        <w:t>СЪБОТА)</w:t>
      </w:r>
    </w:p>
    <w:p w:rsidR="00D66470" w:rsidRPr="00D66470" w:rsidRDefault="00D66470" w:rsidP="00D66470">
      <w:pPr>
        <w:jc w:val="center"/>
        <w:rPr>
          <w:b/>
          <w:sz w:val="28"/>
          <w:szCs w:val="28"/>
        </w:rPr>
      </w:pPr>
    </w:p>
    <w:p w:rsidR="00D66470" w:rsidRDefault="00D66470" w:rsidP="00D66470">
      <w:pPr>
        <w:jc w:val="center"/>
        <w:rPr>
          <w:b/>
          <w:sz w:val="32"/>
          <w:szCs w:val="32"/>
          <w:lang w:val="en-US"/>
        </w:rPr>
      </w:pPr>
      <w:r w:rsidRPr="00D66470">
        <w:rPr>
          <w:b/>
          <w:sz w:val="32"/>
          <w:szCs w:val="32"/>
        </w:rPr>
        <w:t>Фолклорен концерт, посветен на 10</w:t>
      </w:r>
      <w:r w:rsidRPr="00D66470">
        <w:rPr>
          <w:b/>
          <w:sz w:val="32"/>
          <w:szCs w:val="32"/>
          <w:lang w:val="en-US"/>
        </w:rPr>
        <w:t xml:space="preserve"> </w:t>
      </w:r>
      <w:r w:rsidRPr="00D66470">
        <w:rPr>
          <w:b/>
          <w:sz w:val="32"/>
          <w:szCs w:val="32"/>
        </w:rPr>
        <w:t xml:space="preserve">години </w:t>
      </w:r>
    </w:p>
    <w:p w:rsidR="00D66470" w:rsidRPr="00D66470" w:rsidRDefault="00D66470" w:rsidP="00D66470">
      <w:pPr>
        <w:jc w:val="center"/>
        <w:rPr>
          <w:b/>
          <w:sz w:val="32"/>
          <w:szCs w:val="32"/>
        </w:rPr>
      </w:pPr>
      <w:r w:rsidRPr="00D66470">
        <w:rPr>
          <w:b/>
          <w:sz w:val="32"/>
          <w:szCs w:val="32"/>
        </w:rPr>
        <w:t>ПТСИФ „Ломски ритми”</w:t>
      </w:r>
    </w:p>
    <w:p w:rsidR="00D66470" w:rsidRPr="00D66470" w:rsidRDefault="00D66470" w:rsidP="00D66470">
      <w:pPr>
        <w:jc w:val="center"/>
        <w:rPr>
          <w:b/>
          <w:color w:val="548DD4"/>
          <w:sz w:val="32"/>
          <w:szCs w:val="32"/>
        </w:rPr>
      </w:pPr>
    </w:p>
    <w:p w:rsidR="00D66470" w:rsidRPr="00D66470" w:rsidRDefault="00D66470" w:rsidP="00D66470">
      <w:pPr>
        <w:jc w:val="center"/>
        <w:rPr>
          <w:b/>
          <w:sz w:val="28"/>
          <w:szCs w:val="28"/>
        </w:rPr>
      </w:pPr>
      <w:r w:rsidRPr="00D66470">
        <w:rPr>
          <w:b/>
          <w:sz w:val="28"/>
          <w:szCs w:val="28"/>
        </w:rPr>
        <w:t>Място: площад „Свобода”</w:t>
      </w:r>
    </w:p>
    <w:p w:rsidR="00D66470" w:rsidRDefault="00D66470" w:rsidP="00D66470">
      <w:pPr>
        <w:jc w:val="center"/>
        <w:rPr>
          <w:b/>
          <w:sz w:val="28"/>
          <w:szCs w:val="28"/>
          <w:lang w:val="en-US"/>
        </w:rPr>
      </w:pPr>
      <w:r w:rsidRPr="00D66470">
        <w:rPr>
          <w:b/>
          <w:sz w:val="28"/>
          <w:szCs w:val="28"/>
        </w:rPr>
        <w:t>Час: 17.</w:t>
      </w:r>
      <w:r w:rsidRPr="00D66470">
        <w:rPr>
          <w:b/>
          <w:sz w:val="28"/>
          <w:szCs w:val="28"/>
          <w:lang w:val="ru-RU"/>
        </w:rPr>
        <w:t>3</w:t>
      </w:r>
      <w:r w:rsidRPr="00D66470">
        <w:rPr>
          <w:b/>
          <w:sz w:val="28"/>
          <w:szCs w:val="28"/>
        </w:rPr>
        <w:t>0 часа</w:t>
      </w:r>
    </w:p>
    <w:p w:rsidR="00D66470" w:rsidRPr="00D66470" w:rsidRDefault="00D66470" w:rsidP="00D66470">
      <w:pPr>
        <w:jc w:val="center"/>
        <w:rPr>
          <w:b/>
          <w:sz w:val="28"/>
          <w:szCs w:val="28"/>
          <w:lang w:val="en-US"/>
        </w:rPr>
      </w:pPr>
    </w:p>
    <w:p w:rsidR="00D66470" w:rsidRPr="00D66470" w:rsidRDefault="00D66470" w:rsidP="00D66470">
      <w:pPr>
        <w:jc w:val="center"/>
        <w:rPr>
          <w:rFonts w:ascii="Trebuchet MS" w:hAnsi="Trebuchet MS"/>
          <w:b/>
          <w:sz w:val="22"/>
          <w:szCs w:val="22"/>
        </w:rPr>
      </w:pPr>
    </w:p>
    <w:p w:rsidR="00FA785B" w:rsidRPr="00D66470" w:rsidRDefault="00FA785B" w:rsidP="00D66470">
      <w:pPr>
        <w:ind w:firstLine="360"/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D66470" w:rsidRDefault="00D66470" w:rsidP="00D66470">
      <w:pPr>
        <w:jc w:val="center"/>
        <w:rPr>
          <w:b/>
          <w:sz w:val="28"/>
          <w:szCs w:val="28"/>
          <w:lang w:val="en-US"/>
        </w:rPr>
      </w:pPr>
      <w:r w:rsidRPr="00D66470">
        <w:rPr>
          <w:b/>
          <w:sz w:val="28"/>
          <w:szCs w:val="28"/>
        </w:rPr>
        <w:t xml:space="preserve">Детско влакче от 15 до 17 септември </w:t>
      </w:r>
      <w:smartTag w:uri="urn:schemas-microsoft-com:office:smarttags" w:element="metricconverter">
        <w:smartTagPr>
          <w:attr w:name="ProductID" w:val="2016 г"/>
        </w:smartTagPr>
        <w:r w:rsidRPr="00D66470">
          <w:rPr>
            <w:b/>
            <w:sz w:val="28"/>
            <w:szCs w:val="28"/>
          </w:rPr>
          <w:t>2016 г</w:t>
        </w:r>
      </w:smartTag>
      <w:r w:rsidRPr="00D66470">
        <w:rPr>
          <w:b/>
          <w:sz w:val="28"/>
          <w:szCs w:val="28"/>
        </w:rPr>
        <w:t xml:space="preserve">.: </w:t>
      </w:r>
    </w:p>
    <w:p w:rsidR="00D66470" w:rsidRPr="00D66470" w:rsidRDefault="00D66470" w:rsidP="00D66470">
      <w:pPr>
        <w:jc w:val="center"/>
        <w:rPr>
          <w:b/>
          <w:sz w:val="28"/>
          <w:szCs w:val="28"/>
        </w:rPr>
      </w:pPr>
      <w:r w:rsidRPr="00D66470">
        <w:rPr>
          <w:b/>
          <w:sz w:val="28"/>
          <w:szCs w:val="28"/>
        </w:rPr>
        <w:t>от 9.00 ч. до 12.00 ч. и от</w:t>
      </w:r>
    </w:p>
    <w:p w:rsidR="00D66470" w:rsidRPr="00D66470" w:rsidRDefault="00D66470" w:rsidP="00D66470">
      <w:pPr>
        <w:jc w:val="center"/>
        <w:rPr>
          <w:b/>
          <w:sz w:val="28"/>
          <w:szCs w:val="28"/>
        </w:rPr>
      </w:pPr>
      <w:r w:rsidRPr="00D66470">
        <w:rPr>
          <w:b/>
          <w:sz w:val="28"/>
          <w:szCs w:val="28"/>
        </w:rPr>
        <w:t>15.00 ч. до 19.00 ч.</w:t>
      </w:r>
    </w:p>
    <w:p w:rsidR="00FA785B" w:rsidRPr="00D66470" w:rsidRDefault="00FA785B" w:rsidP="00FA785B">
      <w:pPr>
        <w:ind w:firstLine="708"/>
        <w:rPr>
          <w:b/>
          <w:sz w:val="28"/>
          <w:szCs w:val="28"/>
          <w:lang w:val="en-US"/>
        </w:rPr>
      </w:pPr>
    </w:p>
    <w:p w:rsidR="00FA785B" w:rsidRPr="00FA785B" w:rsidRDefault="00FA785B" w:rsidP="00FA785B">
      <w:pPr>
        <w:ind w:left="360"/>
        <w:jc w:val="center"/>
        <w:rPr>
          <w:b/>
          <w:sz w:val="28"/>
          <w:szCs w:val="28"/>
          <w:lang w:val="en-US"/>
        </w:rPr>
      </w:pPr>
    </w:p>
    <w:p w:rsidR="00FA785B" w:rsidRPr="00FA785B" w:rsidRDefault="00FA785B" w:rsidP="00FA785B">
      <w:pPr>
        <w:jc w:val="center"/>
        <w:rPr>
          <w:b/>
          <w:sz w:val="28"/>
          <w:szCs w:val="28"/>
          <w:lang w:val="en-US"/>
        </w:rPr>
      </w:pPr>
    </w:p>
    <w:p w:rsidR="00FA785B" w:rsidRPr="00FA785B" w:rsidRDefault="00FA785B" w:rsidP="00FA785B">
      <w:pPr>
        <w:ind w:left="360"/>
        <w:jc w:val="center"/>
        <w:rPr>
          <w:b/>
          <w:sz w:val="28"/>
          <w:szCs w:val="28"/>
        </w:rPr>
      </w:pPr>
    </w:p>
    <w:p w:rsidR="00FA785B" w:rsidRPr="00FA785B" w:rsidRDefault="00FA785B" w:rsidP="00FA785B">
      <w:pPr>
        <w:jc w:val="center"/>
        <w:rPr>
          <w:sz w:val="28"/>
          <w:szCs w:val="28"/>
          <w:lang w:val="en-US"/>
        </w:rPr>
      </w:pPr>
    </w:p>
    <w:sectPr w:rsidR="00FA785B" w:rsidRPr="00FA785B" w:rsidSect="001E3B56">
      <w:pgSz w:w="11907" w:h="16840" w:code="9"/>
      <w:pgMar w:top="851" w:right="1417" w:bottom="567" w:left="1440" w:header="432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E7" w:rsidRPr="00EA253E" w:rsidRDefault="00B807E7">
      <w:pPr>
        <w:rPr>
          <w:sz w:val="21"/>
          <w:szCs w:val="21"/>
        </w:rPr>
      </w:pPr>
      <w:r w:rsidRPr="00EA253E">
        <w:rPr>
          <w:sz w:val="21"/>
          <w:szCs w:val="21"/>
        </w:rPr>
        <w:separator/>
      </w:r>
    </w:p>
  </w:endnote>
  <w:endnote w:type="continuationSeparator" w:id="0">
    <w:p w:rsidR="00B807E7" w:rsidRPr="00EA253E" w:rsidRDefault="00B807E7">
      <w:pPr>
        <w:rPr>
          <w:sz w:val="21"/>
          <w:szCs w:val="21"/>
        </w:rPr>
      </w:pPr>
      <w:r w:rsidRPr="00EA253E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E7" w:rsidRPr="00EA253E" w:rsidRDefault="00B807E7">
      <w:pPr>
        <w:rPr>
          <w:sz w:val="21"/>
          <w:szCs w:val="21"/>
        </w:rPr>
      </w:pPr>
      <w:r w:rsidRPr="00EA253E">
        <w:rPr>
          <w:sz w:val="21"/>
          <w:szCs w:val="21"/>
        </w:rPr>
        <w:separator/>
      </w:r>
    </w:p>
  </w:footnote>
  <w:footnote w:type="continuationSeparator" w:id="0">
    <w:p w:rsidR="00B807E7" w:rsidRPr="00EA253E" w:rsidRDefault="00B807E7">
      <w:pPr>
        <w:rPr>
          <w:sz w:val="21"/>
          <w:szCs w:val="21"/>
        </w:rPr>
      </w:pPr>
      <w:r w:rsidRPr="00EA253E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420"/>
    <w:multiLevelType w:val="hybridMultilevel"/>
    <w:tmpl w:val="555C44E8"/>
    <w:lvl w:ilvl="0" w:tplc="98E06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784844"/>
    <w:multiLevelType w:val="hybridMultilevel"/>
    <w:tmpl w:val="478E8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537B12"/>
    <w:multiLevelType w:val="hybridMultilevel"/>
    <w:tmpl w:val="1AFA3ECE"/>
    <w:lvl w:ilvl="0" w:tplc="B2ECB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87171A8"/>
    <w:multiLevelType w:val="hybridMultilevel"/>
    <w:tmpl w:val="2F6C9704"/>
    <w:lvl w:ilvl="0" w:tplc="98E06E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29517B9"/>
    <w:multiLevelType w:val="hybridMultilevel"/>
    <w:tmpl w:val="B51C9CA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2474D"/>
    <w:rsid w:val="000262D6"/>
    <w:rsid w:val="00047A9E"/>
    <w:rsid w:val="00050246"/>
    <w:rsid w:val="000528D8"/>
    <w:rsid w:val="00054689"/>
    <w:rsid w:val="0005779B"/>
    <w:rsid w:val="000671F8"/>
    <w:rsid w:val="00074735"/>
    <w:rsid w:val="000A0BF7"/>
    <w:rsid w:val="000A6912"/>
    <w:rsid w:val="000A7210"/>
    <w:rsid w:val="000B165F"/>
    <w:rsid w:val="000B20BC"/>
    <w:rsid w:val="000B66FF"/>
    <w:rsid w:val="000B75F8"/>
    <w:rsid w:val="000D134F"/>
    <w:rsid w:val="000F29EC"/>
    <w:rsid w:val="00137489"/>
    <w:rsid w:val="00141490"/>
    <w:rsid w:val="00144C60"/>
    <w:rsid w:val="001610D8"/>
    <w:rsid w:val="00167800"/>
    <w:rsid w:val="00190D9B"/>
    <w:rsid w:val="001A67D2"/>
    <w:rsid w:val="001B25DD"/>
    <w:rsid w:val="001B2DB7"/>
    <w:rsid w:val="001B742B"/>
    <w:rsid w:val="001C1A78"/>
    <w:rsid w:val="001C1F4E"/>
    <w:rsid w:val="001C705C"/>
    <w:rsid w:val="001E3B56"/>
    <w:rsid w:val="001F4592"/>
    <w:rsid w:val="00210187"/>
    <w:rsid w:val="0021319E"/>
    <w:rsid w:val="00214595"/>
    <w:rsid w:val="00221653"/>
    <w:rsid w:val="00230A92"/>
    <w:rsid w:val="00230CEE"/>
    <w:rsid w:val="00235F70"/>
    <w:rsid w:val="00245105"/>
    <w:rsid w:val="002459C6"/>
    <w:rsid w:val="00250763"/>
    <w:rsid w:val="00256456"/>
    <w:rsid w:val="00261BB2"/>
    <w:rsid w:val="002672DB"/>
    <w:rsid w:val="00274C4E"/>
    <w:rsid w:val="00285E8F"/>
    <w:rsid w:val="00287101"/>
    <w:rsid w:val="002B0059"/>
    <w:rsid w:val="002D62D4"/>
    <w:rsid w:val="002E1166"/>
    <w:rsid w:val="002E2148"/>
    <w:rsid w:val="002E6163"/>
    <w:rsid w:val="00327D13"/>
    <w:rsid w:val="00343DF1"/>
    <w:rsid w:val="00353699"/>
    <w:rsid w:val="00355D4E"/>
    <w:rsid w:val="00356E2B"/>
    <w:rsid w:val="00372DB6"/>
    <w:rsid w:val="00373875"/>
    <w:rsid w:val="003764DE"/>
    <w:rsid w:val="00381B8B"/>
    <w:rsid w:val="003920A8"/>
    <w:rsid w:val="00394C1E"/>
    <w:rsid w:val="003A495B"/>
    <w:rsid w:val="003B0744"/>
    <w:rsid w:val="003B10F2"/>
    <w:rsid w:val="003D08B5"/>
    <w:rsid w:val="003D4226"/>
    <w:rsid w:val="003E091E"/>
    <w:rsid w:val="003E28D2"/>
    <w:rsid w:val="003E67B5"/>
    <w:rsid w:val="003F0CBB"/>
    <w:rsid w:val="00416FD5"/>
    <w:rsid w:val="00434096"/>
    <w:rsid w:val="00444498"/>
    <w:rsid w:val="0044636C"/>
    <w:rsid w:val="00450CC6"/>
    <w:rsid w:val="004511B9"/>
    <w:rsid w:val="00452283"/>
    <w:rsid w:val="004712C5"/>
    <w:rsid w:val="0047160C"/>
    <w:rsid w:val="00480731"/>
    <w:rsid w:val="004A65B6"/>
    <w:rsid w:val="004B6261"/>
    <w:rsid w:val="004D0EBB"/>
    <w:rsid w:val="004E3B3D"/>
    <w:rsid w:val="004E554E"/>
    <w:rsid w:val="00506F3B"/>
    <w:rsid w:val="00524455"/>
    <w:rsid w:val="00530455"/>
    <w:rsid w:val="00546D49"/>
    <w:rsid w:val="00550EEF"/>
    <w:rsid w:val="00567DB4"/>
    <w:rsid w:val="00577AD3"/>
    <w:rsid w:val="00593966"/>
    <w:rsid w:val="005A41ED"/>
    <w:rsid w:val="005B32F3"/>
    <w:rsid w:val="006104ED"/>
    <w:rsid w:val="006153C5"/>
    <w:rsid w:val="00615993"/>
    <w:rsid w:val="0062474D"/>
    <w:rsid w:val="0063019F"/>
    <w:rsid w:val="006673AF"/>
    <w:rsid w:val="00673A91"/>
    <w:rsid w:val="0067505F"/>
    <w:rsid w:val="00675229"/>
    <w:rsid w:val="00694AC3"/>
    <w:rsid w:val="006A1C96"/>
    <w:rsid w:val="006B7E25"/>
    <w:rsid w:val="006C53E9"/>
    <w:rsid w:val="006D23C7"/>
    <w:rsid w:val="006D266C"/>
    <w:rsid w:val="006E4ED8"/>
    <w:rsid w:val="006E5305"/>
    <w:rsid w:val="006E61C9"/>
    <w:rsid w:val="0070017A"/>
    <w:rsid w:val="00706A44"/>
    <w:rsid w:val="00716F0A"/>
    <w:rsid w:val="007221DD"/>
    <w:rsid w:val="00765167"/>
    <w:rsid w:val="00774F3E"/>
    <w:rsid w:val="00794EE9"/>
    <w:rsid w:val="007975CD"/>
    <w:rsid w:val="007D26CE"/>
    <w:rsid w:val="008021F2"/>
    <w:rsid w:val="00805B0C"/>
    <w:rsid w:val="0083096A"/>
    <w:rsid w:val="00853102"/>
    <w:rsid w:val="00871E1F"/>
    <w:rsid w:val="00892EC3"/>
    <w:rsid w:val="008A0828"/>
    <w:rsid w:val="008C203D"/>
    <w:rsid w:val="008C62A5"/>
    <w:rsid w:val="008C7267"/>
    <w:rsid w:val="008D054C"/>
    <w:rsid w:val="008D38FB"/>
    <w:rsid w:val="008E0DAB"/>
    <w:rsid w:val="00902926"/>
    <w:rsid w:val="00914763"/>
    <w:rsid w:val="009200F3"/>
    <w:rsid w:val="009223D1"/>
    <w:rsid w:val="00942535"/>
    <w:rsid w:val="00943A48"/>
    <w:rsid w:val="00947DED"/>
    <w:rsid w:val="00950D01"/>
    <w:rsid w:val="009519F6"/>
    <w:rsid w:val="00966E88"/>
    <w:rsid w:val="0098432F"/>
    <w:rsid w:val="009A3AA7"/>
    <w:rsid w:val="009A7FE0"/>
    <w:rsid w:val="009B79F1"/>
    <w:rsid w:val="009C7E1F"/>
    <w:rsid w:val="009D4B9B"/>
    <w:rsid w:val="009F0FBA"/>
    <w:rsid w:val="009F32E4"/>
    <w:rsid w:val="00A0228C"/>
    <w:rsid w:val="00A12DE2"/>
    <w:rsid w:val="00A36183"/>
    <w:rsid w:val="00A5312B"/>
    <w:rsid w:val="00A60E5D"/>
    <w:rsid w:val="00A66023"/>
    <w:rsid w:val="00A74DC4"/>
    <w:rsid w:val="00A8251C"/>
    <w:rsid w:val="00A91E0D"/>
    <w:rsid w:val="00A963C3"/>
    <w:rsid w:val="00A97EB2"/>
    <w:rsid w:val="00AB51CC"/>
    <w:rsid w:val="00AC0453"/>
    <w:rsid w:val="00AD0228"/>
    <w:rsid w:val="00AD3415"/>
    <w:rsid w:val="00AE6AAC"/>
    <w:rsid w:val="00AF1B05"/>
    <w:rsid w:val="00B4677D"/>
    <w:rsid w:val="00B61E22"/>
    <w:rsid w:val="00B807E7"/>
    <w:rsid w:val="00B85242"/>
    <w:rsid w:val="00B85AA8"/>
    <w:rsid w:val="00B9009F"/>
    <w:rsid w:val="00BA1E66"/>
    <w:rsid w:val="00BB4C0B"/>
    <w:rsid w:val="00BC605C"/>
    <w:rsid w:val="00BD14DF"/>
    <w:rsid w:val="00C12661"/>
    <w:rsid w:val="00C159FC"/>
    <w:rsid w:val="00C5011D"/>
    <w:rsid w:val="00C5160D"/>
    <w:rsid w:val="00C576DC"/>
    <w:rsid w:val="00C57AB8"/>
    <w:rsid w:val="00C70075"/>
    <w:rsid w:val="00C763DD"/>
    <w:rsid w:val="00C821FB"/>
    <w:rsid w:val="00CB2BD0"/>
    <w:rsid w:val="00CD07DB"/>
    <w:rsid w:val="00CD3FBB"/>
    <w:rsid w:val="00CE3536"/>
    <w:rsid w:val="00CF7B89"/>
    <w:rsid w:val="00D06DDD"/>
    <w:rsid w:val="00D10146"/>
    <w:rsid w:val="00D221DE"/>
    <w:rsid w:val="00D52B36"/>
    <w:rsid w:val="00D66470"/>
    <w:rsid w:val="00D70ED6"/>
    <w:rsid w:val="00D72F42"/>
    <w:rsid w:val="00D74B0F"/>
    <w:rsid w:val="00D75DB9"/>
    <w:rsid w:val="00D80DBA"/>
    <w:rsid w:val="00D82D37"/>
    <w:rsid w:val="00D92792"/>
    <w:rsid w:val="00DA50DC"/>
    <w:rsid w:val="00DA51D0"/>
    <w:rsid w:val="00DB03D6"/>
    <w:rsid w:val="00DC07AC"/>
    <w:rsid w:val="00DE3AAB"/>
    <w:rsid w:val="00DE5AB8"/>
    <w:rsid w:val="00E07841"/>
    <w:rsid w:val="00E4561A"/>
    <w:rsid w:val="00E912D2"/>
    <w:rsid w:val="00E978CD"/>
    <w:rsid w:val="00EA253E"/>
    <w:rsid w:val="00EB45EE"/>
    <w:rsid w:val="00ED3DB6"/>
    <w:rsid w:val="00EE0B15"/>
    <w:rsid w:val="00EE4A8C"/>
    <w:rsid w:val="00EE74DD"/>
    <w:rsid w:val="00EF3BC0"/>
    <w:rsid w:val="00EF467C"/>
    <w:rsid w:val="00F0192F"/>
    <w:rsid w:val="00F02EC7"/>
    <w:rsid w:val="00F234ED"/>
    <w:rsid w:val="00F4039B"/>
    <w:rsid w:val="00F45241"/>
    <w:rsid w:val="00F620A2"/>
    <w:rsid w:val="00F63FE0"/>
    <w:rsid w:val="00F662A7"/>
    <w:rsid w:val="00F87009"/>
    <w:rsid w:val="00F90B96"/>
    <w:rsid w:val="00FA785B"/>
    <w:rsid w:val="00FB6DAA"/>
    <w:rsid w:val="00FC3E40"/>
    <w:rsid w:val="00FC6323"/>
    <w:rsid w:val="00FE1BBB"/>
    <w:rsid w:val="00FE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FB"/>
    <w:rPr>
      <w:sz w:val="24"/>
      <w:szCs w:val="24"/>
    </w:rPr>
  </w:style>
  <w:style w:type="paragraph" w:styleId="1">
    <w:name w:val="heading 1"/>
    <w:basedOn w:val="a"/>
    <w:next w:val="a"/>
    <w:qFormat/>
    <w:rsid w:val="00C821FB"/>
    <w:pPr>
      <w:keepNext/>
      <w:framePr w:w="4325" w:h="873" w:hSpace="180" w:wrap="around" w:vAnchor="text" w:hAnchor="page" w:x="4177" w:y="-859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615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21F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C821F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C821FB"/>
    <w:rPr>
      <w:color w:val="0000FF"/>
      <w:u w:val="single"/>
    </w:rPr>
  </w:style>
  <w:style w:type="paragraph" w:styleId="a6">
    <w:name w:val="Body Text Indent"/>
    <w:basedOn w:val="a"/>
    <w:rsid w:val="00C821FB"/>
    <w:pPr>
      <w:ind w:firstLine="720"/>
    </w:pPr>
  </w:style>
  <w:style w:type="character" w:customStyle="1" w:styleId="textcontent">
    <w:name w:val="textcontent"/>
    <w:basedOn w:val="a0"/>
    <w:rsid w:val="0062474D"/>
  </w:style>
  <w:style w:type="paragraph" w:styleId="a7">
    <w:name w:val="Balloon Text"/>
    <w:basedOn w:val="a"/>
    <w:semiHidden/>
    <w:rsid w:val="00C763DD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3F0CBB"/>
    <w:pPr>
      <w:tabs>
        <w:tab w:val="left" w:pos="709"/>
      </w:tabs>
    </w:pPr>
    <w:rPr>
      <w:rFonts w:ascii="Tahoma" w:hAnsi="Tahoma"/>
      <w:snapToGrid w:val="0"/>
      <w:szCs w:val="20"/>
      <w:lang w:val="pl-PL" w:eastAsia="pl-PL"/>
    </w:rPr>
  </w:style>
  <w:style w:type="paragraph" w:customStyle="1" w:styleId="a9">
    <w:name w:val="Знак Знак Знак"/>
    <w:basedOn w:val="a"/>
    <w:rsid w:val="00E912D2"/>
    <w:pPr>
      <w:tabs>
        <w:tab w:val="left" w:pos="709"/>
      </w:tabs>
      <w:snapToGrid w:val="0"/>
    </w:pPr>
    <w:rPr>
      <w:rFonts w:ascii="Tahoma" w:hAnsi="Tahoma"/>
      <w:szCs w:val="20"/>
      <w:lang w:val="pl-PL" w:eastAsia="pl-PL"/>
    </w:rPr>
  </w:style>
  <w:style w:type="table" w:styleId="aa">
    <w:name w:val="Table Grid"/>
    <w:basedOn w:val="a1"/>
    <w:rsid w:val="008D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">
    <w:name w:val="firstline"/>
    <w:basedOn w:val="a"/>
    <w:rsid w:val="008D38FB"/>
    <w:pPr>
      <w:spacing w:before="100" w:beforeAutospacing="1" w:after="100" w:afterAutospacing="1"/>
    </w:pPr>
  </w:style>
  <w:style w:type="paragraph" w:styleId="ab">
    <w:name w:val="Body Text"/>
    <w:basedOn w:val="a"/>
    <w:rsid w:val="00274C4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co\Desktop\Blanka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</Template>
  <TotalTime>3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    ЛОМ</vt:lpstr>
    </vt:vector>
  </TitlesOfParts>
  <Company>Obshtina Lom</Company>
  <LinksUpToDate>false</LinksUpToDate>
  <CharactersWithSpaces>1871</CharactersWithSpaces>
  <SharedDoc>false</SharedDoc>
  <HLinks>
    <vt:vector size="6" baseType="variant">
      <vt:variant>
        <vt:i4>6750326</vt:i4>
      </vt:variant>
      <vt:variant>
        <vt:i4>0</vt:i4>
      </vt:variant>
      <vt:variant>
        <vt:i4>0</vt:i4>
      </vt:variant>
      <vt:variant>
        <vt:i4>5</vt:i4>
      </vt:variant>
      <vt:variant>
        <vt:lpwstr>http://www.lom.bg/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   ЛОМ</dc:title>
  <dc:creator>paco</dc:creator>
  <cp:lastModifiedBy>User</cp:lastModifiedBy>
  <cp:revision>2</cp:revision>
  <cp:lastPrinted>2015-07-22T13:20:00Z</cp:lastPrinted>
  <dcterms:created xsi:type="dcterms:W3CDTF">2016-09-12T09:28:00Z</dcterms:created>
  <dcterms:modified xsi:type="dcterms:W3CDTF">2016-09-12T09:28:00Z</dcterms:modified>
</cp:coreProperties>
</file>