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8A" w:rsidRPr="00FB44AE" w:rsidRDefault="00C24E8A" w:rsidP="00FB44AE">
      <w:pPr>
        <w:rPr>
          <w:rFonts w:ascii="Times New Roman" w:hAnsi="Times New Roman" w:cs="Times New Roman"/>
          <w:b/>
          <w:bCs/>
          <w:sz w:val="44"/>
          <w:szCs w:val="44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44"/>
          <w:szCs w:val="44"/>
          <w:lang w:val="bg-BG" w:eastAsia="bg-BG"/>
        </w:rPr>
        <w:t>ПЛАН</w:t>
      </w:r>
      <w:bookmarkStart w:id="0" w:name="_GoBack"/>
      <w:bookmarkEnd w:id="0"/>
      <w:r w:rsidRPr="00FB44AE">
        <w:rPr>
          <w:rFonts w:ascii="Times New Roman" w:hAnsi="Times New Roman" w:cs="Times New Roman"/>
          <w:b/>
          <w:bCs/>
          <w:sz w:val="44"/>
          <w:szCs w:val="44"/>
          <w:lang w:val="bg-BG" w:eastAsia="bg-BG"/>
        </w:rPr>
        <w:t xml:space="preserve">ГРАФИК  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За интензивна работа по почистване на замърсени площи от работниците на „Титан-АС” ЕООД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,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със съдействието на гражданите във връзка с пролетното почистване на гр.Видин за периода от 24.03.2014г. до 17.04.2014г.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На 24 и 25.03.2014г. се почиства кв.”Нов път”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Ще бъдат почистени всички главни и второстепенни улици в квартала и пл.”Рома”.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На посочените дати ще се извършват дейностите оборка,метене,почистване на площи за обществено ползване и извозване на отпадъци. Ще бъдат почистени всички главни и второстепенни улици в квартала и пл.”Рома”.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Вдигането на отпадъците ще се извършва с фадрома и 3бр. ДАФ самосвал. 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Отговорник за почистването в района е Борислав Борисов.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На 26, 27 и 28.03.2014г. се почиства 5-ти район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Граници на пети район:</w:t>
      </w:r>
    </w:p>
    <w:p w:rsidR="00C24E8A" w:rsidRPr="004D44BD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 w:eastAsia="bg-BG"/>
        </w:rPr>
        <w:t>У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Редута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л. „Широка“ и ул. „Цар Симеон Велики“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Ще се почистват следните комплекси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: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„Вида“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„Панония“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„Гео Милев“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– новата и старата част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„Крум Бъчваров“</w:t>
      </w:r>
    </w:p>
    <w:p w:rsidR="00C24E8A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района между улиците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Широка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Райко Ж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и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нзифов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“,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Гео Милев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eastAsia="bg-BG"/>
        </w:rPr>
        <w:t xml:space="preserve"> и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eastAsia="bg-BG"/>
        </w:rPr>
        <w:t>ЦарСимеонВелики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</w:p>
    <w:p w:rsidR="00C24E8A" w:rsidRDefault="00C24E8A" w:rsidP="004D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4D5C4E" w:rsidRDefault="00C24E8A" w:rsidP="004D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D5C4E">
        <w:rPr>
          <w:rFonts w:ascii="Times New Roman" w:hAnsi="Times New Roman" w:cs="Times New Roman"/>
          <w:sz w:val="28"/>
          <w:szCs w:val="28"/>
          <w:lang w:val="bg-BG" w:eastAsia="bg-BG"/>
        </w:rPr>
        <w:t>На посочените дати ще се извършват дейностите оборка,метене,п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очистване на площи за обществен</w:t>
      </w:r>
      <w:r w:rsidRPr="004D5C4E">
        <w:rPr>
          <w:rFonts w:ascii="Times New Roman" w:hAnsi="Times New Roman" w:cs="Times New Roman"/>
          <w:sz w:val="28"/>
          <w:szCs w:val="28"/>
          <w:lang w:val="bg-BG" w:eastAsia="bg-BG"/>
        </w:rPr>
        <w:t>о ползване и извозване на отпадъци.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Вдигането на отпадъците ще се извършва с фадрома и 3 бр. ДАФ самосвал. 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Отговорник за почистването в района е Борислав Борисов.</w:t>
      </w:r>
    </w:p>
    <w:p w:rsidR="00C24E8A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На 31.03</w:t>
      </w: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 и 01, 02.04.2014 г. се почиства 2-ри район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Default="00C24E8A" w:rsidP="00FB44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Граници навтори район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:</w:t>
      </w:r>
    </w:p>
    <w:p w:rsidR="00C24E8A" w:rsidRPr="00D36897" w:rsidRDefault="00C24E8A" w:rsidP="00D36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бул.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Панония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Отец МатейМиткалото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Преславска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Миджур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Момчил Войвода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Михаил ІІІ Шишман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Ще се почиства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т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следните райони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: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Бонония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„Г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енерал Кръстьо Маринов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Преславска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– до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П.Р.Славейков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П.Р.Славейков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 и ул. „Михаил ІІІ Шишман“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Миджур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Момчил Войвода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„Преславска“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бул.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Панония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Отец Матей Миткалото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Преславска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“,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П.Р.Славейков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 и пътя за ГКПП Ферибот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На посочените дати ще се извършват дейностите оборка,метене,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почистване площи за обществен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 ползване и извозване на отпадъци.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Вдигането на отпадъците ще се извършва с фадрома и 3 бр. ДАФ самосвал. 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Отговорник за почистването в района е Илчо Лилов.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На 03, 04,</w:t>
      </w: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eastAsia="bg-BG"/>
        </w:rPr>
        <w:t xml:space="preserve"> и</w:t>
      </w: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 05.04.2014г. се почиства 3-ти район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Граници натрети район: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Широка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Екзарх Йосиф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 и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Редута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Ще се почистват: 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>ж.к. „Строител“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>ж.к. „Плиска“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>ж.к. „Христо Ботев“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района между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„А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к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ад. 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Стефан Младенов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Екзарх Йосиф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„Христо Ботев“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Ал. Стамболийски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Васил Левски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района между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Широка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Христо Ботев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„Цар Симеон В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Ак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ад. Стефан Младенов“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На посочените дати ще се извършват дейностите оборка,метене,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почистване площи за обществен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 ползване и извозване на отпадъци.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Вдигането на отпадъците ще се извършва с фадрома и 3бр. ДАФ самосвал. 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Отговорник за почистването в района е Цецка Петкова.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На 07,08,09 и 10.04.2014г. се почиства 4-ти район</w:t>
      </w: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Граници на четвърти район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: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Екзарх Йосиф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“, ул. „К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няз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Александър 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Батенберг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Дунавска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Иван Асен ІІ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Южна промишлена зона и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кв. „Селището“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На 17.04.2013г. ще се почистват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: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>Южна промишлена з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она,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кв.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Селището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Александър ІІ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ж.к.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„Химик“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ж.к.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С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ъединение“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>ж.к. „Баба Тонка“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района между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Екзарх Йосиф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“, ж.п. линията и бул. „Панония“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На посочените дати ще се извършват дейностите оборка,метене,п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очистване на площи за обществен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 ползване и извозване на отпадъци.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Вдигането на отпадъците ще се извършва с фадрома и 3 бр. ДАФ самосвал. 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Отговорник за почистването в района е Надка Якимова.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На 14,15,16и 17.04.2014г. се почиства 1-ви район</w:t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C669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Граници на първи район :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>Ул.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Дунавска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„К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няз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Александър 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Батенберг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Бдин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Казармена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„Баба Вида“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Ще се почистват районите:</w:t>
      </w:r>
    </w:p>
    <w:p w:rsidR="00C24E8A" w:rsidRPr="00FB44AE" w:rsidRDefault="00C24E8A" w:rsidP="00FB44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княз Борис І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Баба Вида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Казармена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Бдин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Асен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І“</w:t>
      </w:r>
    </w:p>
    <w:p w:rsidR="00C24E8A" w:rsidRPr="00FB44AE" w:rsidRDefault="00C24E8A" w:rsidP="00AA1162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-   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Бдин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Княз БорисІ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и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„Цар Асен І“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ab/>
        <w:t>- пл.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Бдинци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Търговска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Пазарска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преките към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Цар Симеон Велики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Еделва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й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с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Рибарска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, ул.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„Дунавска“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На посочените дати ще се извършват дейностите оборка,метене,п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очистване на площи за обществен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 ползване и извозване на отпадъци.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Вдигането на отпадъците ще се извършва с фадрома и 3 бр. ДАФ самосвал. </w:t>
      </w:r>
    </w:p>
    <w:p w:rsidR="00C24E8A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Отговорник за почистването в района е Павел Павлов.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 xml:space="preserve">Забележка: 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1.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По допълнителна заявка от О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бщина Видин ще бъдат измити  улици и площи.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2.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В почистването на районите ще участват 18 метачи от ТИТАН АС, 3бр.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самосвали ДАФ, фадрома – 1 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бр. и 20 души от 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Дирекция „Бюро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по труда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“ - Видин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3.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След почистване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на съответния район отговорникът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ще представи отчет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извършената дейност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4.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По време на пролетното почистване в съответния район по график няма да се ограничава работата в останалите райони.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З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 xml:space="preserve">а целта се умоляват гражданите да поставят 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>събранит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е от тях отпадъци в близост до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съдове</w:t>
      </w:r>
      <w:r>
        <w:rPr>
          <w:rFonts w:ascii="Times New Roman" w:hAnsi="Times New Roman" w:cs="Times New Roman"/>
          <w:sz w:val="28"/>
          <w:szCs w:val="28"/>
          <w:lang w:val="bg-BG" w:eastAsia="bg-BG"/>
        </w:rPr>
        <w:t>те</w:t>
      </w: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за смет.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 xml:space="preserve">Сигнали  </w:t>
      </w: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ще се приемат от 08.00–</w:t>
      </w:r>
      <w:r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18.00 ч.</w:t>
      </w: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 xml:space="preserve"> в делнични дни на телефони: 094/ 990699 и 0893 337 611 – Управител, и отговорници по райони:  Ір. - 0893 337 607 - Павел Павлов, ІІр. - 0893 337 605 –Илчо Лилов, ІІІр. - 0893 337 636 – Цецка Петкова, ІVр. - 0893 337 620 - Надка Якимова, Vр. и кв.“Нов път“ – 0893 337 633 - Борислав Борисов.  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C24E8A" w:rsidRPr="00FB44AE" w:rsidRDefault="00C24E8A" w:rsidP="00FB44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Пълномощник на</w:t>
      </w:r>
    </w:p>
    <w:p w:rsidR="00C24E8A" w:rsidRPr="00FB44AE" w:rsidRDefault="00C24E8A" w:rsidP="00FB44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Управителя на „Титан – АС“ЕООД</w:t>
      </w:r>
    </w:p>
    <w:p w:rsidR="00C24E8A" w:rsidRPr="00FB44AE" w:rsidRDefault="00C24E8A" w:rsidP="00FB44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инж. Валери Йорданов</w:t>
      </w: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ab/>
      </w: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ab/>
      </w: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ab/>
      </w: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ab/>
      </w: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ab/>
      </w:r>
      <w:r w:rsidRPr="00FB44AE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ab/>
      </w:r>
    </w:p>
    <w:p w:rsidR="00C24E8A" w:rsidRPr="00FB44AE" w:rsidRDefault="00C24E8A" w:rsidP="00FB44AE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C24E8A" w:rsidRPr="00FB44AE" w:rsidRDefault="00C24E8A" w:rsidP="00FB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FB44AE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C24E8A" w:rsidRPr="001342C0" w:rsidRDefault="00C24E8A" w:rsidP="00FB44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24E8A" w:rsidRPr="00FB44AE" w:rsidRDefault="00C24E8A" w:rsidP="00FB44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24E8A" w:rsidRDefault="00C24E8A"/>
    <w:p w:rsidR="00C24E8A" w:rsidRDefault="00C24E8A"/>
    <w:p w:rsidR="00C24E8A" w:rsidRDefault="00C24E8A"/>
    <w:sectPr w:rsidR="00C24E8A" w:rsidSect="005C00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1C65"/>
    <w:multiLevelType w:val="hybridMultilevel"/>
    <w:tmpl w:val="F390780C"/>
    <w:lvl w:ilvl="0" w:tplc="C4661B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F28"/>
    <w:rsid w:val="000124ED"/>
    <w:rsid w:val="001342C0"/>
    <w:rsid w:val="00151E7E"/>
    <w:rsid w:val="001A1D58"/>
    <w:rsid w:val="001E1D13"/>
    <w:rsid w:val="001E54A7"/>
    <w:rsid w:val="001F6A62"/>
    <w:rsid w:val="00207089"/>
    <w:rsid w:val="00211326"/>
    <w:rsid w:val="00321F28"/>
    <w:rsid w:val="003C7575"/>
    <w:rsid w:val="00427BB0"/>
    <w:rsid w:val="004A64B1"/>
    <w:rsid w:val="004D44BD"/>
    <w:rsid w:val="004D5C4E"/>
    <w:rsid w:val="004F3B9C"/>
    <w:rsid w:val="00502E28"/>
    <w:rsid w:val="005C007D"/>
    <w:rsid w:val="006C2250"/>
    <w:rsid w:val="007071CA"/>
    <w:rsid w:val="007B7633"/>
    <w:rsid w:val="00992116"/>
    <w:rsid w:val="009D79AA"/>
    <w:rsid w:val="00AA1162"/>
    <w:rsid w:val="00AB3657"/>
    <w:rsid w:val="00C24E8A"/>
    <w:rsid w:val="00C66922"/>
    <w:rsid w:val="00C97835"/>
    <w:rsid w:val="00CE1246"/>
    <w:rsid w:val="00D36897"/>
    <w:rsid w:val="00D96326"/>
    <w:rsid w:val="00DA53E9"/>
    <w:rsid w:val="00EE5293"/>
    <w:rsid w:val="00F518A1"/>
    <w:rsid w:val="00FB44AE"/>
    <w:rsid w:val="00FE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7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818</Words>
  <Characters>4665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ПЛАНГРАФИК  </dc:title>
  <dc:subject/>
  <dc:creator>qna</dc:creator>
  <cp:keywords/>
  <dc:description/>
  <cp:lastModifiedBy>todorova.p</cp:lastModifiedBy>
  <cp:revision>2</cp:revision>
  <dcterms:created xsi:type="dcterms:W3CDTF">2014-03-24T14:13:00Z</dcterms:created>
  <dcterms:modified xsi:type="dcterms:W3CDTF">2014-03-24T14:13:00Z</dcterms:modified>
</cp:coreProperties>
</file>